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B9B9" w14:textId="01A67F66" w:rsidR="00EA01D4" w:rsidRPr="00C81490" w:rsidRDefault="00574755" w:rsidP="00861931">
      <w:pPr>
        <w:pStyle w:val="Titelzeile1-2"/>
        <w:rPr>
          <w:sz w:val="48"/>
          <w:szCs w:val="20"/>
        </w:rPr>
      </w:pPr>
      <w:r w:rsidRPr="00C81490">
        <w:rPr>
          <w:sz w:val="48"/>
          <w:szCs w:val="20"/>
        </w:rPr>
        <w:t>Bewerbung</w:t>
      </w:r>
      <w:r w:rsidR="00325C0C">
        <w:rPr>
          <w:sz w:val="48"/>
          <w:szCs w:val="20"/>
        </w:rPr>
        <w:t xml:space="preserve"> Qualifizierungsreihe</w:t>
      </w:r>
    </w:p>
    <w:p w14:paraId="72B3A44A" w14:textId="3CF46DF4" w:rsidR="00EA01D4" w:rsidRPr="00AE119C" w:rsidRDefault="00B73B62" w:rsidP="009D0229">
      <w:pPr>
        <w:pStyle w:val="Titelzeile3-Subheadline"/>
        <w:rPr>
          <w:rFonts w:ascii="Arial" w:hAnsi="Arial"/>
          <w:b w:val="0"/>
          <w:bCs w:val="0"/>
          <w:sz w:val="48"/>
          <w:szCs w:val="20"/>
        </w:rPr>
      </w:pPr>
      <w:r w:rsidRPr="00AE119C">
        <w:rPr>
          <w:rFonts w:ascii="Arial" w:hAnsi="Arial"/>
          <w:b w:val="0"/>
          <w:bCs w:val="0"/>
          <w:sz w:val="48"/>
          <w:szCs w:val="20"/>
        </w:rPr>
        <w:t xml:space="preserve">Gesundheitsmanagement im und durch den </w:t>
      </w:r>
      <w:r w:rsidR="00FE7CCE" w:rsidRPr="00AE119C">
        <w:rPr>
          <w:rFonts w:ascii="Arial" w:hAnsi="Arial"/>
          <w:b w:val="0"/>
          <w:bCs w:val="0"/>
          <w:sz w:val="48"/>
          <w:szCs w:val="20"/>
        </w:rPr>
        <w:t>Hochschulsport</w:t>
      </w:r>
    </w:p>
    <w:p w14:paraId="70B2AFE1" w14:textId="77777777" w:rsidR="0045512B" w:rsidRPr="00322940" w:rsidRDefault="0045512B" w:rsidP="009D0229">
      <w:pPr>
        <w:pStyle w:val="Titelzeile3-Subheadline"/>
      </w:pPr>
    </w:p>
    <w:p w14:paraId="151F215F" w14:textId="54EC6635" w:rsidR="00456882" w:rsidRPr="00F63000" w:rsidRDefault="00456882" w:rsidP="00456882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 xml:space="preserve">Bitte bis zum </w:t>
      </w:r>
      <w:r w:rsidR="00071C5C">
        <w:rPr>
          <w:rFonts w:cs="Arial"/>
          <w:sz w:val="17"/>
          <w:szCs w:val="17"/>
        </w:rPr>
        <w:t>31.10.2025</w:t>
      </w:r>
      <w:r w:rsidRPr="00F63000">
        <w:rPr>
          <w:rFonts w:cs="Arial"/>
          <w:sz w:val="17"/>
          <w:szCs w:val="17"/>
        </w:rPr>
        <w:t xml:space="preserve"> alle Unterlagen per Mail an </w:t>
      </w:r>
      <w:hyperlink r:id="rId11" w:history="1">
        <w:r w:rsidRPr="00F63000">
          <w:rPr>
            <w:rStyle w:val="Hyperlink"/>
            <w:rFonts w:cs="Arial"/>
            <w:sz w:val="17"/>
            <w:szCs w:val="17"/>
          </w:rPr>
          <w:t>gesundheit@adh.de</w:t>
        </w:r>
      </w:hyperlink>
      <w:r w:rsidRPr="00F63000">
        <w:rPr>
          <w:rFonts w:cs="Arial"/>
          <w:sz w:val="17"/>
          <w:szCs w:val="17"/>
        </w:rPr>
        <w:t xml:space="preserve"> senden.</w:t>
      </w:r>
    </w:p>
    <w:p w14:paraId="3C1F68BD" w14:textId="77777777" w:rsidR="00456882" w:rsidRPr="00F63000" w:rsidRDefault="00456882" w:rsidP="00947AFB">
      <w:pPr>
        <w:contextualSpacing/>
        <w:rPr>
          <w:rFonts w:cs="Arial"/>
          <w:sz w:val="17"/>
          <w:szCs w:val="17"/>
        </w:rPr>
      </w:pPr>
    </w:p>
    <w:p w14:paraId="5F737818" w14:textId="182D2D6A" w:rsidR="00C7655E" w:rsidRPr="00F63000" w:rsidRDefault="001D0BA6" w:rsidP="0045512B">
      <w:pPr>
        <w:pStyle w:val="berschriftimText"/>
        <w:rPr>
          <w:rFonts w:cs="Arial"/>
        </w:rPr>
      </w:pPr>
      <w:r w:rsidRPr="00F63000">
        <w:rPr>
          <w:rFonts w:cs="Arial"/>
        </w:rPr>
        <w:t>Angaben zur Bewerber</w:t>
      </w:r>
      <w:r w:rsidR="00031ADD" w:rsidRPr="00F63000">
        <w:rPr>
          <w:rFonts w:cs="Arial"/>
        </w:rPr>
        <w:t>in/ zum Bewerber</w:t>
      </w:r>
    </w:p>
    <w:p w14:paraId="6ADA6207" w14:textId="77777777" w:rsidR="00C7655E" w:rsidRPr="00F63000" w:rsidRDefault="00C7655E" w:rsidP="0045512B">
      <w:pPr>
        <w:pStyle w:val="Flietext"/>
        <w:rPr>
          <w:rFonts w:cs="Arial"/>
        </w:rPr>
      </w:pPr>
    </w:p>
    <w:p w14:paraId="15ED4CDC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Name, Vorname: ____________________________________</w:t>
      </w:r>
    </w:p>
    <w:p w14:paraId="4BAA5B54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Geburtsdatum: ______________________________________</w:t>
      </w:r>
    </w:p>
    <w:p w14:paraId="617E8353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</w:p>
    <w:p w14:paraId="4D80F0E0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Kontaktdaten</w:t>
      </w:r>
    </w:p>
    <w:p w14:paraId="66A5A687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Hochschule: _________________________________________</w:t>
      </w:r>
    </w:p>
    <w:p w14:paraId="7BF26B1F" w14:textId="33BDF858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Straße, Hausnr</w:t>
      </w:r>
      <w:r w:rsidR="000F5EA3">
        <w:rPr>
          <w:rFonts w:cs="Arial"/>
          <w:sz w:val="17"/>
          <w:szCs w:val="17"/>
        </w:rPr>
        <w:t>.</w:t>
      </w:r>
      <w:r w:rsidRPr="00F63000">
        <w:rPr>
          <w:rFonts w:cs="Arial"/>
          <w:sz w:val="17"/>
          <w:szCs w:val="17"/>
        </w:rPr>
        <w:t>: _________________________________</w:t>
      </w:r>
      <w:r w:rsidR="000F5EA3">
        <w:rPr>
          <w:rFonts w:cs="Arial"/>
          <w:sz w:val="17"/>
          <w:szCs w:val="17"/>
        </w:rPr>
        <w:t>____</w:t>
      </w:r>
    </w:p>
    <w:p w14:paraId="1E047B8D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PLZ, Ort: ___________________________________________</w:t>
      </w:r>
    </w:p>
    <w:p w14:paraId="2D048A4B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</w:p>
    <w:p w14:paraId="223A3052" w14:textId="77777777" w:rsidR="00A0402C" w:rsidRPr="00F63000" w:rsidRDefault="00A0402C" w:rsidP="00A0402C">
      <w:pPr>
        <w:pStyle w:val="Flietext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E-Mail: ___________________________________________</w:t>
      </w:r>
    </w:p>
    <w:p w14:paraId="6BEB0A8D" w14:textId="2D5C81CC" w:rsidR="00A0402C" w:rsidRPr="00F63000" w:rsidRDefault="00A0402C" w:rsidP="00A0402C">
      <w:pPr>
        <w:pStyle w:val="Flietext"/>
        <w:rPr>
          <w:rFonts w:cs="Arial"/>
        </w:rPr>
      </w:pPr>
      <w:r w:rsidRPr="00F63000">
        <w:rPr>
          <w:rFonts w:cs="Arial"/>
          <w:sz w:val="17"/>
          <w:szCs w:val="17"/>
        </w:rPr>
        <w:t>Telefon: __________________________________________</w:t>
      </w:r>
    </w:p>
    <w:p w14:paraId="683AACCA" w14:textId="77777777" w:rsidR="00A0402C" w:rsidRPr="00F63000" w:rsidRDefault="00A0402C" w:rsidP="00A0402C">
      <w:pPr>
        <w:pStyle w:val="Flietext"/>
        <w:rPr>
          <w:rFonts w:cs="Arial"/>
        </w:rPr>
      </w:pPr>
    </w:p>
    <w:p w14:paraId="6009D5F7" w14:textId="77777777" w:rsidR="00A0402C" w:rsidRPr="00F63000" w:rsidRDefault="00A0402C" w:rsidP="00A0402C">
      <w:pPr>
        <w:pStyle w:val="Flietext"/>
        <w:rPr>
          <w:rFonts w:cs="Arial"/>
        </w:rPr>
      </w:pPr>
    </w:p>
    <w:p w14:paraId="7DE1F367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b/>
          <w:bCs/>
          <w:kern w:val="32"/>
          <w:szCs w:val="20"/>
        </w:rPr>
        <w:t>Angaben zur Patin/ zum Paten</w:t>
      </w:r>
    </w:p>
    <w:p w14:paraId="6043C2D5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</w:p>
    <w:p w14:paraId="22964E81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Name, Vorname: ____________________________________</w:t>
      </w:r>
    </w:p>
    <w:p w14:paraId="7B4E7EA1" w14:textId="1C1B182C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Straße, Hausnr. (HS): __________________________________</w:t>
      </w:r>
    </w:p>
    <w:p w14:paraId="0D5CE98B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PLZ, Ort: ___________________________________________</w:t>
      </w:r>
    </w:p>
    <w:p w14:paraId="40782122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</w:p>
    <w:p w14:paraId="5B9BF290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E-Mail: ____________________________________________</w:t>
      </w:r>
    </w:p>
    <w:p w14:paraId="08B556A8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>Telefon: ____________________________________________</w:t>
      </w:r>
    </w:p>
    <w:p w14:paraId="2FCA246D" w14:textId="77777777" w:rsidR="001573A5" w:rsidRPr="00F63000" w:rsidRDefault="001573A5" w:rsidP="001573A5">
      <w:pPr>
        <w:jc w:val="both"/>
        <w:rPr>
          <w:rFonts w:cs="Arial"/>
          <w:sz w:val="17"/>
          <w:szCs w:val="17"/>
        </w:rPr>
      </w:pPr>
    </w:p>
    <w:p w14:paraId="2921800F" w14:textId="77777777" w:rsidR="001573A5" w:rsidRPr="00F63000" w:rsidRDefault="001573A5" w:rsidP="001573A5">
      <w:pPr>
        <w:jc w:val="both"/>
        <w:rPr>
          <w:rFonts w:cs="Arial"/>
          <w:b/>
          <w:bCs/>
          <w:kern w:val="32"/>
          <w:szCs w:val="20"/>
        </w:rPr>
      </w:pPr>
    </w:p>
    <w:p w14:paraId="2ABF9EA0" w14:textId="77777777" w:rsidR="00365BC9" w:rsidRPr="00F63000" w:rsidRDefault="00365BC9" w:rsidP="00190F34">
      <w:pPr>
        <w:rPr>
          <w:rFonts w:cs="Arial"/>
          <w:sz w:val="17"/>
          <w:szCs w:val="17"/>
        </w:rPr>
      </w:pPr>
    </w:p>
    <w:p w14:paraId="063A9B21" w14:textId="77777777" w:rsidR="00C24069" w:rsidRPr="00F63000" w:rsidRDefault="00C24069" w:rsidP="009F054F">
      <w:pPr>
        <w:jc w:val="both"/>
        <w:rPr>
          <w:rFonts w:cs="Arial"/>
          <w:sz w:val="17"/>
          <w:szCs w:val="17"/>
        </w:rPr>
      </w:pPr>
    </w:p>
    <w:p w14:paraId="2E36F0D5" w14:textId="77777777" w:rsidR="00581BBC" w:rsidRDefault="00581BBC">
      <w:pPr>
        <w:rPr>
          <w:rFonts w:ascii="Arial Black" w:hAnsi="Arial Black"/>
          <w:b/>
          <w:bCs/>
          <w:color w:val="0368B6"/>
          <w:sz w:val="36"/>
          <w:szCs w:val="14"/>
        </w:rPr>
      </w:pPr>
      <w:r>
        <w:br w:type="page"/>
      </w:r>
    </w:p>
    <w:p w14:paraId="1B463094" w14:textId="057F7866" w:rsidR="009F054F" w:rsidRPr="009D0229" w:rsidRDefault="009F054F" w:rsidP="009D0229">
      <w:pPr>
        <w:pStyle w:val="Titelzeile3-Subheadline"/>
      </w:pPr>
      <w:r w:rsidRPr="009D0229">
        <w:lastRenderedPageBreak/>
        <w:t>Bewerbung als Teilnehmende/ Teilnehmender</w:t>
      </w:r>
    </w:p>
    <w:p w14:paraId="6EC25A74" w14:textId="77777777" w:rsidR="009F054F" w:rsidRDefault="009F054F" w:rsidP="00861931">
      <w:pPr>
        <w:pStyle w:val="Titelzeile1-2"/>
      </w:pPr>
    </w:p>
    <w:p w14:paraId="5E056E90" w14:textId="359F0FE8" w:rsidR="00E876DE" w:rsidRPr="00E876DE" w:rsidRDefault="00E876DE" w:rsidP="00E876DE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 xml:space="preserve">Bitte </w:t>
      </w:r>
      <w:r>
        <w:rPr>
          <w:rFonts w:cs="Arial"/>
          <w:sz w:val="17"/>
          <w:szCs w:val="17"/>
        </w:rPr>
        <w:t xml:space="preserve">die </w:t>
      </w:r>
      <w:r w:rsidR="006407B0">
        <w:rPr>
          <w:rFonts w:cs="Arial"/>
          <w:sz w:val="17"/>
          <w:szCs w:val="17"/>
        </w:rPr>
        <w:t xml:space="preserve">Größe der </w:t>
      </w:r>
      <w:r>
        <w:rPr>
          <w:rFonts w:cs="Arial"/>
          <w:sz w:val="17"/>
          <w:szCs w:val="17"/>
        </w:rPr>
        <w:t>Felder nach Bedarf anpassen</w:t>
      </w:r>
      <w:r w:rsidR="009841CD">
        <w:rPr>
          <w:rFonts w:cs="Arial"/>
          <w:sz w:val="17"/>
          <w:szCs w:val="17"/>
        </w:rPr>
        <w:t>.</w:t>
      </w:r>
    </w:p>
    <w:p w14:paraId="4AA4F13C" w14:textId="77777777" w:rsidR="00E876DE" w:rsidRPr="0028109F" w:rsidRDefault="00E876DE" w:rsidP="00861931">
      <w:pPr>
        <w:pStyle w:val="Titelzeile1-2"/>
      </w:pPr>
    </w:p>
    <w:p w14:paraId="7BB51431" w14:textId="77777777" w:rsidR="00440CBB" w:rsidRDefault="00440CBB" w:rsidP="00440CBB">
      <w:pPr>
        <w:rPr>
          <w:rFonts w:cs="Arial"/>
          <w:b/>
          <w:bCs/>
          <w:kern w:val="32"/>
          <w:szCs w:val="20"/>
        </w:rPr>
      </w:pPr>
      <w:r w:rsidRPr="00440CBB">
        <w:rPr>
          <w:rFonts w:cs="Arial"/>
          <w:b/>
          <w:bCs/>
          <w:kern w:val="32"/>
          <w:szCs w:val="20"/>
        </w:rPr>
        <w:t>Beruflicher Werdegang / Studienhintergrund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80AEA" w14:paraId="75F7E9CC" w14:textId="77777777" w:rsidTr="00280AEA">
        <w:tc>
          <w:tcPr>
            <w:tcW w:w="9911" w:type="dxa"/>
          </w:tcPr>
          <w:p w14:paraId="76A673ED" w14:textId="77777777" w:rsidR="00BA1C1F" w:rsidRPr="00440CBB" w:rsidRDefault="00BA1C1F" w:rsidP="00BA1C1F">
            <w:pPr>
              <w:rPr>
                <w:rFonts w:cs="Arial"/>
                <w:sz w:val="17"/>
                <w:szCs w:val="17"/>
              </w:rPr>
            </w:pPr>
            <w:r w:rsidRPr="00440CBB">
              <w:rPr>
                <w:rFonts w:cs="Arial"/>
                <w:sz w:val="17"/>
                <w:szCs w:val="17"/>
              </w:rPr>
              <w:t>Stellenbezeichnung, Institution, Zeitraum:</w:t>
            </w:r>
          </w:p>
          <w:p w14:paraId="6ABA3904" w14:textId="5EC7665D" w:rsidR="00BA1C1F" w:rsidRPr="00440CBB" w:rsidRDefault="00AD5D7E" w:rsidP="00BA1C1F">
            <w:pPr>
              <w:rPr>
                <w:rFonts w:cs="Arial"/>
                <w:i/>
                <w:iCs/>
                <w:sz w:val="17"/>
                <w:szCs w:val="17"/>
              </w:rPr>
            </w:pPr>
            <w:r w:rsidRPr="00476746">
              <w:rPr>
                <w:rFonts w:cs="Arial"/>
                <w:i/>
                <w:iCs/>
                <w:sz w:val="17"/>
                <w:szCs w:val="17"/>
              </w:rPr>
              <w:t>z.</w:t>
            </w:r>
            <w:r w:rsidR="00BA1C1F" w:rsidRPr="00440CBB">
              <w:rPr>
                <w:rFonts w:cs="Arial"/>
                <w:i/>
                <w:iCs/>
                <w:sz w:val="17"/>
                <w:szCs w:val="17"/>
              </w:rPr>
              <w:t>B</w:t>
            </w:r>
            <w:r w:rsidR="00476746" w:rsidRPr="00476746">
              <w:rPr>
                <w:rFonts w:cs="Arial"/>
                <w:i/>
                <w:iCs/>
                <w:sz w:val="17"/>
                <w:szCs w:val="17"/>
              </w:rPr>
              <w:t>.:</w:t>
            </w:r>
            <w:r w:rsidR="00BA1C1F" w:rsidRPr="00440CBB">
              <w:rPr>
                <w:rFonts w:cs="Arial"/>
                <w:i/>
                <w:iCs/>
                <w:sz w:val="17"/>
                <w:szCs w:val="17"/>
              </w:rPr>
              <w:t xml:space="preserve"> </w:t>
            </w:r>
            <w:r w:rsidR="00476746">
              <w:rPr>
                <w:rFonts w:cs="Arial"/>
                <w:i/>
                <w:iCs/>
                <w:sz w:val="17"/>
                <w:szCs w:val="17"/>
              </w:rPr>
              <w:t>SHK</w:t>
            </w:r>
            <w:r w:rsidR="00BA1C1F" w:rsidRPr="00440CBB">
              <w:rPr>
                <w:rFonts w:cs="Arial"/>
                <w:i/>
                <w:iCs/>
                <w:sz w:val="17"/>
                <w:szCs w:val="17"/>
              </w:rPr>
              <w:t>, Institut für Sportwissenschaft, Universität XY, 2020–2023</w:t>
            </w:r>
          </w:p>
          <w:p w14:paraId="05274C26" w14:textId="77777777" w:rsidR="00280AEA" w:rsidRDefault="00280AEA" w:rsidP="00440CBB">
            <w:pPr>
              <w:rPr>
                <w:rFonts w:cs="Arial"/>
                <w:b/>
                <w:bCs/>
                <w:kern w:val="32"/>
                <w:szCs w:val="20"/>
              </w:rPr>
            </w:pPr>
          </w:p>
          <w:p w14:paraId="32AA62E0" w14:textId="77777777" w:rsidR="00D3182A" w:rsidRDefault="00D3182A" w:rsidP="00440CBB">
            <w:pPr>
              <w:rPr>
                <w:rFonts w:cs="Arial"/>
                <w:b/>
                <w:bCs/>
                <w:kern w:val="32"/>
                <w:szCs w:val="20"/>
              </w:rPr>
            </w:pPr>
          </w:p>
          <w:p w14:paraId="186857AB" w14:textId="77777777" w:rsidR="00194649" w:rsidRDefault="00194649" w:rsidP="00440CBB">
            <w:pPr>
              <w:rPr>
                <w:rFonts w:cs="Arial"/>
                <w:b/>
                <w:bCs/>
                <w:kern w:val="32"/>
                <w:szCs w:val="20"/>
              </w:rPr>
            </w:pPr>
          </w:p>
        </w:tc>
      </w:tr>
    </w:tbl>
    <w:p w14:paraId="663FDBA9" w14:textId="77777777" w:rsidR="00280AEA" w:rsidRPr="00440CBB" w:rsidRDefault="00280AEA" w:rsidP="00440CBB">
      <w:pPr>
        <w:rPr>
          <w:rFonts w:cs="Arial"/>
          <w:b/>
          <w:bCs/>
          <w:kern w:val="32"/>
          <w:szCs w:val="20"/>
        </w:rPr>
      </w:pPr>
    </w:p>
    <w:p w14:paraId="63B56500" w14:textId="77777777" w:rsidR="0023220F" w:rsidRDefault="00440CBB" w:rsidP="00440CBB">
      <w:pPr>
        <w:rPr>
          <w:rFonts w:cs="Arial"/>
          <w:b/>
          <w:bCs/>
          <w:kern w:val="32"/>
          <w:szCs w:val="20"/>
        </w:rPr>
      </w:pPr>
      <w:r w:rsidRPr="00440CBB">
        <w:rPr>
          <w:rFonts w:cs="Arial"/>
          <w:b/>
          <w:bCs/>
          <w:kern w:val="32"/>
          <w:szCs w:val="20"/>
        </w:rPr>
        <w:t>Aktueller Arbeitsschwerpunkt / laufendes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3220F" w14:paraId="45F2C7B5" w14:textId="77777777" w:rsidTr="0023220F">
        <w:tc>
          <w:tcPr>
            <w:tcW w:w="9911" w:type="dxa"/>
          </w:tcPr>
          <w:p w14:paraId="645B7AC2" w14:textId="50085E92" w:rsidR="0023220F" w:rsidRDefault="0023220F" w:rsidP="00440CBB">
            <w:pPr>
              <w:rPr>
                <w:rFonts w:cs="Arial"/>
                <w:i/>
                <w:iCs/>
                <w:sz w:val="17"/>
                <w:szCs w:val="17"/>
              </w:rPr>
            </w:pPr>
            <w:r w:rsidRPr="00440CBB">
              <w:rPr>
                <w:rFonts w:cs="Arial"/>
                <w:i/>
                <w:iCs/>
                <w:sz w:val="17"/>
                <w:szCs w:val="17"/>
              </w:rPr>
              <w:t>Beschreibung der derzeitigen Tätigkeit und deren Bezug zur Gesundheitsförderung</w:t>
            </w:r>
            <w:r w:rsidR="00E078AA">
              <w:rPr>
                <w:rFonts w:cs="Arial"/>
                <w:i/>
                <w:iCs/>
                <w:sz w:val="17"/>
                <w:szCs w:val="17"/>
              </w:rPr>
              <w:t xml:space="preserve"> oder zum SGM/ BGM/ HGM</w:t>
            </w:r>
            <w:r w:rsidR="00480F48">
              <w:rPr>
                <w:rFonts w:cs="Arial"/>
                <w:i/>
                <w:iCs/>
                <w:sz w:val="17"/>
                <w:szCs w:val="17"/>
              </w:rPr>
              <w:t xml:space="preserve"> (stichpunktartig)</w:t>
            </w:r>
          </w:p>
          <w:p w14:paraId="6D4549A3" w14:textId="77777777" w:rsidR="00E078AA" w:rsidRDefault="00E078AA" w:rsidP="00440CBB">
            <w:pPr>
              <w:rPr>
                <w:rFonts w:cs="Arial"/>
                <w:i/>
                <w:iCs/>
                <w:sz w:val="17"/>
                <w:szCs w:val="17"/>
              </w:rPr>
            </w:pPr>
          </w:p>
          <w:p w14:paraId="0C70FDA0" w14:textId="77777777" w:rsidR="00194649" w:rsidRDefault="00194649" w:rsidP="00440CBB">
            <w:pPr>
              <w:rPr>
                <w:rFonts w:cs="Arial"/>
                <w:i/>
                <w:iCs/>
                <w:sz w:val="17"/>
                <w:szCs w:val="17"/>
              </w:rPr>
            </w:pPr>
          </w:p>
          <w:p w14:paraId="0F763C44" w14:textId="69BEBD61" w:rsidR="00D3182A" w:rsidRPr="0023220F" w:rsidRDefault="00D3182A" w:rsidP="00440CBB">
            <w:pPr>
              <w:rPr>
                <w:rFonts w:cs="Arial"/>
                <w:i/>
                <w:iCs/>
                <w:sz w:val="17"/>
                <w:szCs w:val="17"/>
              </w:rPr>
            </w:pPr>
          </w:p>
        </w:tc>
      </w:tr>
    </w:tbl>
    <w:p w14:paraId="4F190815" w14:textId="6A8AA5ED" w:rsidR="00440CBB" w:rsidRPr="00440CBB" w:rsidRDefault="00440CBB" w:rsidP="00440CBB">
      <w:pPr>
        <w:rPr>
          <w:rFonts w:cs="Arial"/>
          <w:sz w:val="17"/>
          <w:szCs w:val="17"/>
        </w:rPr>
      </w:pPr>
    </w:p>
    <w:p w14:paraId="4501003B" w14:textId="5272A3EF" w:rsidR="00B65C50" w:rsidRPr="00440CBB" w:rsidRDefault="00B65C50" w:rsidP="00440CBB">
      <w:pPr>
        <w:rPr>
          <w:rFonts w:cs="Arial"/>
          <w:sz w:val="17"/>
          <w:szCs w:val="17"/>
        </w:rPr>
      </w:pPr>
      <w:r w:rsidRPr="00440CBB">
        <w:rPr>
          <w:rFonts w:cs="Arial"/>
          <w:b/>
          <w:bCs/>
          <w:kern w:val="32"/>
          <w:szCs w:val="20"/>
        </w:rPr>
        <w:t>Weitere Praxiserfahrungen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078AA" w14:paraId="63AAC1D8" w14:textId="77777777" w:rsidTr="00E078AA">
        <w:tc>
          <w:tcPr>
            <w:tcW w:w="9911" w:type="dxa"/>
          </w:tcPr>
          <w:p w14:paraId="49A303A0" w14:textId="0CFDF262" w:rsidR="00E078AA" w:rsidRDefault="00E078AA" w:rsidP="00280AEA">
            <w:pPr>
              <w:rPr>
                <w:rFonts w:cs="Arial"/>
                <w:sz w:val="17"/>
                <w:szCs w:val="17"/>
              </w:rPr>
            </w:pPr>
            <w:r w:rsidRPr="00440CBB">
              <w:rPr>
                <w:rFonts w:cs="Arial"/>
                <w:i/>
                <w:iCs/>
                <w:sz w:val="17"/>
                <w:szCs w:val="17"/>
              </w:rPr>
              <w:t>z.B.</w:t>
            </w:r>
            <w:r w:rsidR="00230621" w:rsidRPr="00230621">
              <w:rPr>
                <w:rFonts w:cs="Arial"/>
                <w:i/>
                <w:iCs/>
                <w:sz w:val="17"/>
                <w:szCs w:val="17"/>
              </w:rPr>
              <w:t xml:space="preserve">: </w:t>
            </w:r>
            <w:r w:rsidRPr="00440CBB">
              <w:rPr>
                <w:rFonts w:cs="Arial"/>
                <w:i/>
                <w:iCs/>
                <w:sz w:val="17"/>
                <w:szCs w:val="17"/>
              </w:rPr>
              <w:t xml:space="preserve">ehrenamtliche Tätigkeiten, Nebenjobs, Praktika, Projektarbeit – insbesondere mit Bezug </w:t>
            </w:r>
            <w:r w:rsidR="00230621" w:rsidRPr="00230621">
              <w:rPr>
                <w:rFonts w:cs="Arial"/>
                <w:i/>
                <w:iCs/>
                <w:sz w:val="17"/>
                <w:szCs w:val="17"/>
              </w:rPr>
              <w:t>zur</w:t>
            </w:r>
            <w:r w:rsidRPr="00230621">
              <w:rPr>
                <w:rFonts w:cs="Arial"/>
                <w:i/>
                <w:iCs/>
                <w:sz w:val="17"/>
                <w:szCs w:val="17"/>
              </w:rPr>
              <w:t xml:space="preserve"> </w:t>
            </w:r>
            <w:r w:rsidR="00230621" w:rsidRPr="00230621">
              <w:rPr>
                <w:rFonts w:cs="Arial"/>
                <w:i/>
                <w:iCs/>
                <w:sz w:val="17"/>
                <w:szCs w:val="17"/>
              </w:rPr>
              <w:t>GF/ zum GM</w:t>
            </w:r>
            <w:r w:rsidR="00480F48">
              <w:rPr>
                <w:rFonts w:cs="Arial"/>
                <w:i/>
                <w:iCs/>
                <w:sz w:val="17"/>
                <w:szCs w:val="17"/>
              </w:rPr>
              <w:t xml:space="preserve"> </w:t>
            </w:r>
            <w:r w:rsidR="00480F48">
              <w:rPr>
                <w:rFonts w:cs="Arial"/>
                <w:i/>
                <w:iCs/>
                <w:sz w:val="17"/>
                <w:szCs w:val="17"/>
              </w:rPr>
              <w:t>(stichpunktartig)</w:t>
            </w:r>
          </w:p>
          <w:p w14:paraId="6EE9C7B8" w14:textId="77777777" w:rsidR="00230621" w:rsidRDefault="00230621" w:rsidP="00280AEA">
            <w:pPr>
              <w:rPr>
                <w:rFonts w:cs="Arial"/>
                <w:sz w:val="17"/>
                <w:szCs w:val="17"/>
              </w:rPr>
            </w:pPr>
          </w:p>
          <w:p w14:paraId="5BEF2041" w14:textId="77777777" w:rsidR="00D3182A" w:rsidRDefault="00D3182A" w:rsidP="00280AEA">
            <w:pPr>
              <w:rPr>
                <w:rFonts w:cs="Arial"/>
                <w:sz w:val="17"/>
                <w:szCs w:val="17"/>
              </w:rPr>
            </w:pPr>
          </w:p>
          <w:p w14:paraId="00B610AF" w14:textId="74011154" w:rsidR="00194649" w:rsidRDefault="00194649" w:rsidP="00280AEA">
            <w:pPr>
              <w:rPr>
                <w:rFonts w:cs="Arial"/>
                <w:sz w:val="17"/>
                <w:szCs w:val="17"/>
              </w:rPr>
            </w:pPr>
          </w:p>
        </w:tc>
      </w:tr>
    </w:tbl>
    <w:p w14:paraId="72856F24" w14:textId="70085EF1" w:rsidR="00280AEA" w:rsidRPr="00440CBB" w:rsidRDefault="00280AEA" w:rsidP="00280AEA">
      <w:pPr>
        <w:rPr>
          <w:rFonts w:cs="Arial"/>
          <w:sz w:val="17"/>
          <w:szCs w:val="17"/>
        </w:rPr>
      </w:pPr>
    </w:p>
    <w:p w14:paraId="15CF8F75" w14:textId="74579C2A" w:rsidR="00B65C50" w:rsidRPr="00440CBB" w:rsidRDefault="00B65C50" w:rsidP="00280AEA">
      <w:pPr>
        <w:rPr>
          <w:rFonts w:cs="Arial"/>
          <w:sz w:val="17"/>
          <w:szCs w:val="17"/>
        </w:rPr>
      </w:pPr>
      <w:r w:rsidRPr="00440CBB">
        <w:rPr>
          <w:rFonts w:cs="Arial"/>
          <w:b/>
          <w:bCs/>
          <w:kern w:val="32"/>
          <w:szCs w:val="20"/>
        </w:rPr>
        <w:t>Interessen</w:t>
      </w:r>
      <w:r w:rsidR="004F7BBC">
        <w:rPr>
          <w:rFonts w:cs="Arial"/>
          <w:b/>
          <w:bCs/>
          <w:kern w:val="32"/>
          <w:szCs w:val="20"/>
        </w:rPr>
        <w:t xml:space="preserve">/ Vorkenntnisse </w:t>
      </w:r>
      <w:r w:rsidRPr="00440CBB">
        <w:rPr>
          <w:rFonts w:cs="Arial"/>
          <w:b/>
          <w:bCs/>
          <w:kern w:val="32"/>
          <w:szCs w:val="20"/>
        </w:rPr>
        <w:t xml:space="preserve">im Bereich </w:t>
      </w:r>
      <w:r>
        <w:rPr>
          <w:rFonts w:cs="Arial"/>
          <w:b/>
          <w:bCs/>
          <w:kern w:val="32"/>
          <w:szCs w:val="20"/>
        </w:rPr>
        <w:t>GF</w:t>
      </w:r>
      <w:r w:rsidRPr="00440CBB">
        <w:rPr>
          <w:rFonts w:cs="Arial"/>
          <w:b/>
          <w:bCs/>
          <w:kern w:val="32"/>
          <w:szCs w:val="20"/>
        </w:rPr>
        <w:t xml:space="preserve">/ </w:t>
      </w:r>
      <w:r>
        <w:rPr>
          <w:rFonts w:cs="Arial"/>
          <w:b/>
          <w:bCs/>
          <w:kern w:val="32"/>
          <w:szCs w:val="20"/>
        </w:rPr>
        <w:t>GM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21E8" w14:paraId="12B38B4D" w14:textId="77777777" w:rsidTr="00E421E8">
        <w:tc>
          <w:tcPr>
            <w:tcW w:w="9911" w:type="dxa"/>
          </w:tcPr>
          <w:p w14:paraId="2F809EC2" w14:textId="2FE62FBE" w:rsidR="00E421E8" w:rsidRDefault="00E421E8" w:rsidP="00E421E8">
            <w:pPr>
              <w:rPr>
                <w:rFonts w:cs="Arial"/>
                <w:sz w:val="17"/>
                <w:szCs w:val="17"/>
              </w:rPr>
            </w:pPr>
            <w:r w:rsidRPr="00440CBB">
              <w:rPr>
                <w:rFonts w:cs="Arial"/>
                <w:i/>
                <w:iCs/>
                <w:sz w:val="17"/>
                <w:szCs w:val="17"/>
              </w:rPr>
              <w:t xml:space="preserve">Inhalte, Bereiche oder Fragestellungen, die </w:t>
            </w:r>
            <w:r w:rsidRPr="00E421E8">
              <w:rPr>
                <w:rFonts w:cs="Arial"/>
                <w:i/>
                <w:iCs/>
                <w:sz w:val="17"/>
                <w:szCs w:val="17"/>
              </w:rPr>
              <w:t>dich</w:t>
            </w:r>
            <w:r w:rsidRPr="00440CBB">
              <w:rPr>
                <w:rFonts w:cs="Arial"/>
                <w:i/>
                <w:iCs/>
                <w:sz w:val="17"/>
                <w:szCs w:val="17"/>
              </w:rPr>
              <w:t xml:space="preserve"> besonders ansprechen</w:t>
            </w:r>
            <w:r w:rsidR="00924E30">
              <w:rPr>
                <w:rFonts w:cs="Arial"/>
                <w:i/>
                <w:iCs/>
                <w:sz w:val="17"/>
                <w:szCs w:val="17"/>
              </w:rPr>
              <w:t xml:space="preserve"> </w:t>
            </w:r>
            <w:r w:rsidR="00924E30">
              <w:rPr>
                <w:rFonts w:cs="Arial"/>
                <w:i/>
                <w:iCs/>
                <w:sz w:val="17"/>
                <w:szCs w:val="17"/>
              </w:rPr>
              <w:t>(stichpunktartig)</w:t>
            </w:r>
          </w:p>
          <w:p w14:paraId="23A374DE" w14:textId="77777777" w:rsidR="00E421E8" w:rsidRDefault="00E421E8" w:rsidP="00440CBB">
            <w:pPr>
              <w:rPr>
                <w:rFonts w:cs="Arial"/>
                <w:sz w:val="17"/>
                <w:szCs w:val="17"/>
              </w:rPr>
            </w:pPr>
          </w:p>
          <w:p w14:paraId="673CA1E1" w14:textId="77777777" w:rsidR="00D3182A" w:rsidRDefault="00D3182A" w:rsidP="00440CBB">
            <w:pPr>
              <w:rPr>
                <w:rFonts w:cs="Arial"/>
                <w:sz w:val="17"/>
                <w:szCs w:val="17"/>
              </w:rPr>
            </w:pPr>
          </w:p>
          <w:p w14:paraId="1512F0FB" w14:textId="77777777" w:rsidR="00194649" w:rsidRDefault="00194649" w:rsidP="00440CBB">
            <w:pPr>
              <w:rPr>
                <w:rFonts w:cs="Arial"/>
                <w:sz w:val="17"/>
                <w:szCs w:val="17"/>
              </w:rPr>
            </w:pPr>
          </w:p>
        </w:tc>
      </w:tr>
    </w:tbl>
    <w:p w14:paraId="700E4DBA" w14:textId="77777777" w:rsidR="0002401A" w:rsidRDefault="0002401A" w:rsidP="009F054F">
      <w:pPr>
        <w:rPr>
          <w:rFonts w:cs="Arial"/>
          <w:sz w:val="17"/>
          <w:szCs w:val="17"/>
        </w:rPr>
      </w:pPr>
    </w:p>
    <w:p w14:paraId="24166DE4" w14:textId="77777777" w:rsidR="00D1534F" w:rsidRDefault="00D1534F" w:rsidP="00581BBC">
      <w:pPr>
        <w:jc w:val="both"/>
        <w:rPr>
          <w:rFonts w:cs="Arial"/>
          <w:b/>
          <w:bCs/>
          <w:kern w:val="32"/>
          <w:szCs w:val="20"/>
        </w:rPr>
      </w:pPr>
    </w:p>
    <w:p w14:paraId="06794793" w14:textId="77777777" w:rsidR="00581BBC" w:rsidRPr="00F63000" w:rsidRDefault="00581BBC" w:rsidP="00581BBC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b/>
          <w:bCs/>
          <w:kern w:val="32"/>
          <w:szCs w:val="20"/>
        </w:rPr>
        <w:t>Motivationsschreiben</w:t>
      </w:r>
    </w:p>
    <w:p w14:paraId="348AABBE" w14:textId="2AC4DAF5" w:rsidR="00581BBC" w:rsidRPr="00F63000" w:rsidRDefault="00581BBC" w:rsidP="00581BBC">
      <w:pPr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 xml:space="preserve">Das Motivationsschreiben ist </w:t>
      </w:r>
      <w:r w:rsidR="005570ED">
        <w:rPr>
          <w:rFonts w:cs="Arial"/>
          <w:sz w:val="17"/>
          <w:szCs w:val="17"/>
        </w:rPr>
        <w:t>Deine</w:t>
      </w:r>
      <w:r w:rsidRPr="00F63000">
        <w:rPr>
          <w:rFonts w:cs="Arial"/>
          <w:sz w:val="17"/>
          <w:szCs w:val="17"/>
        </w:rPr>
        <w:t xml:space="preserve"> Visitenkarte und</w:t>
      </w:r>
      <w:r w:rsidR="00FF14F1">
        <w:rPr>
          <w:rFonts w:cs="Arial"/>
          <w:sz w:val="17"/>
          <w:szCs w:val="17"/>
        </w:rPr>
        <w:t xml:space="preserve"> </w:t>
      </w:r>
      <w:r w:rsidRPr="00F63000">
        <w:rPr>
          <w:rFonts w:cs="Arial"/>
          <w:sz w:val="17"/>
          <w:szCs w:val="17"/>
        </w:rPr>
        <w:t xml:space="preserve">neben der Bewerbung als Teilnehmerin oder Teilnehmer ein wichtiger Teil </w:t>
      </w:r>
      <w:r w:rsidR="00FF14F1">
        <w:rPr>
          <w:rFonts w:cs="Arial"/>
          <w:sz w:val="17"/>
          <w:szCs w:val="17"/>
        </w:rPr>
        <w:t>Deiner</w:t>
      </w:r>
      <w:r w:rsidRPr="00F63000">
        <w:rPr>
          <w:rFonts w:cs="Arial"/>
          <w:sz w:val="17"/>
          <w:szCs w:val="17"/>
        </w:rPr>
        <w:t xml:space="preserve"> Bewerbung für die Qualifizierungsreihe. Im Kern möchten wir erfahren, was </w:t>
      </w:r>
      <w:r w:rsidR="00FF14F1">
        <w:rPr>
          <w:rFonts w:cs="Arial"/>
          <w:sz w:val="17"/>
          <w:szCs w:val="17"/>
        </w:rPr>
        <w:t>Deine</w:t>
      </w:r>
      <w:r w:rsidRPr="00F63000">
        <w:rPr>
          <w:rFonts w:cs="Arial"/>
          <w:sz w:val="17"/>
          <w:szCs w:val="17"/>
        </w:rPr>
        <w:t xml:space="preserve"> Motivation für die Bewerbung ist</w:t>
      </w:r>
      <w:r>
        <w:rPr>
          <w:rFonts w:cs="Arial"/>
          <w:sz w:val="17"/>
          <w:szCs w:val="17"/>
        </w:rPr>
        <w:t xml:space="preserve"> (</w:t>
      </w:r>
      <w:proofErr w:type="spellStart"/>
      <w:r>
        <w:rPr>
          <w:rFonts w:cs="Arial"/>
          <w:sz w:val="17"/>
          <w:szCs w:val="17"/>
        </w:rPr>
        <w:t>z.B</w:t>
      </w:r>
      <w:proofErr w:type="spellEnd"/>
      <w:r>
        <w:rPr>
          <w:rFonts w:cs="Arial"/>
          <w:sz w:val="17"/>
          <w:szCs w:val="17"/>
        </w:rPr>
        <w:t xml:space="preserve">: </w:t>
      </w:r>
      <w:r w:rsidRPr="00440CBB">
        <w:rPr>
          <w:rFonts w:cs="Arial"/>
          <w:i/>
          <w:iCs/>
          <w:sz w:val="17"/>
          <w:szCs w:val="17"/>
        </w:rPr>
        <w:t>Was verspreche ich mir von der adh-Qualifizierungsreihe für meine persönliche/ fachliche Entwicklung?</w:t>
      </w:r>
      <w:r>
        <w:rPr>
          <w:rFonts w:cs="Arial"/>
          <w:i/>
          <w:iCs/>
          <w:sz w:val="17"/>
          <w:szCs w:val="17"/>
        </w:rPr>
        <w:t xml:space="preserve"> </w:t>
      </w:r>
      <w:r w:rsidRPr="00440CBB">
        <w:rPr>
          <w:rFonts w:cs="Arial"/>
          <w:i/>
          <w:iCs/>
          <w:sz w:val="17"/>
          <w:szCs w:val="17"/>
        </w:rPr>
        <w:t>Welche Impulse wünsche ich mir für meine Arbeit im Hochschulsport</w:t>
      </w:r>
      <w:r>
        <w:rPr>
          <w:rFonts w:cs="Arial"/>
          <w:i/>
          <w:iCs/>
          <w:sz w:val="17"/>
          <w:szCs w:val="17"/>
        </w:rPr>
        <w:t>)</w:t>
      </w:r>
      <w:r w:rsidRPr="00F63000">
        <w:rPr>
          <w:rFonts w:cs="Arial"/>
          <w:sz w:val="17"/>
          <w:szCs w:val="17"/>
        </w:rPr>
        <w:t xml:space="preserve">. Bitte mach deutlich, wie </w:t>
      </w:r>
      <w:r w:rsidR="00FF14F1">
        <w:rPr>
          <w:rFonts w:cs="Arial"/>
          <w:sz w:val="17"/>
          <w:szCs w:val="17"/>
        </w:rPr>
        <w:t>Du</w:t>
      </w:r>
      <w:r w:rsidRPr="00F63000">
        <w:rPr>
          <w:rFonts w:cs="Arial"/>
          <w:sz w:val="17"/>
          <w:szCs w:val="17"/>
        </w:rPr>
        <w:t xml:space="preserve"> </w:t>
      </w:r>
      <w:r w:rsidR="00FF14F1">
        <w:rPr>
          <w:rFonts w:cs="Arial"/>
          <w:sz w:val="17"/>
          <w:szCs w:val="17"/>
        </w:rPr>
        <w:t>Dir</w:t>
      </w:r>
      <w:r w:rsidRPr="00F63000">
        <w:rPr>
          <w:rFonts w:cs="Arial"/>
          <w:sz w:val="17"/>
          <w:szCs w:val="17"/>
        </w:rPr>
        <w:t xml:space="preserve"> eine proaktive Mitwirkung in der Qualifizierungsreihe vorstellst</w:t>
      </w:r>
      <w:r w:rsidR="00867607">
        <w:rPr>
          <w:rFonts w:cs="Arial"/>
          <w:sz w:val="17"/>
          <w:szCs w:val="17"/>
        </w:rPr>
        <w:t xml:space="preserve">, </w:t>
      </w:r>
      <w:r w:rsidRPr="00F63000">
        <w:rPr>
          <w:rFonts w:cs="Arial"/>
          <w:sz w:val="17"/>
          <w:szCs w:val="17"/>
        </w:rPr>
        <w:t xml:space="preserve">und wie </w:t>
      </w:r>
      <w:r w:rsidR="00867607">
        <w:rPr>
          <w:rFonts w:cs="Arial"/>
          <w:sz w:val="17"/>
          <w:szCs w:val="17"/>
        </w:rPr>
        <w:t>Du</w:t>
      </w:r>
      <w:r w:rsidRPr="00F63000">
        <w:rPr>
          <w:rFonts w:cs="Arial"/>
          <w:sz w:val="17"/>
          <w:szCs w:val="17"/>
        </w:rPr>
        <w:t xml:space="preserve"> </w:t>
      </w:r>
      <w:r w:rsidR="00867607">
        <w:rPr>
          <w:rFonts w:cs="Arial"/>
          <w:sz w:val="17"/>
          <w:szCs w:val="17"/>
        </w:rPr>
        <w:t>Dich</w:t>
      </w:r>
      <w:r w:rsidRPr="00F63000">
        <w:rPr>
          <w:rFonts w:cs="Arial"/>
          <w:sz w:val="17"/>
          <w:szCs w:val="17"/>
        </w:rPr>
        <w:t xml:space="preserve"> mit Impulsen aus </w:t>
      </w:r>
      <w:r w:rsidR="00C034E2">
        <w:rPr>
          <w:rFonts w:cs="Arial"/>
          <w:sz w:val="17"/>
          <w:szCs w:val="17"/>
        </w:rPr>
        <w:t>dem</w:t>
      </w:r>
      <w:r w:rsidRPr="00F63000">
        <w:rPr>
          <w:rFonts w:cs="Arial"/>
          <w:sz w:val="17"/>
          <w:szCs w:val="17"/>
        </w:rPr>
        <w:t xml:space="preserve"> Hochschulsport einbringen könntest.</w:t>
      </w:r>
    </w:p>
    <w:p w14:paraId="46EB5A2F" w14:textId="77777777" w:rsidR="00581BBC" w:rsidRPr="00F63000" w:rsidRDefault="00581BBC" w:rsidP="00581BBC">
      <w:pPr>
        <w:jc w:val="both"/>
        <w:rPr>
          <w:rFonts w:cs="Arial"/>
          <w:sz w:val="17"/>
          <w:szCs w:val="17"/>
        </w:rPr>
      </w:pPr>
    </w:p>
    <w:p w14:paraId="4DEFA5D3" w14:textId="60998D84" w:rsidR="00581BBC" w:rsidRPr="00F63000" w:rsidRDefault="00581BBC" w:rsidP="00581BBC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 xml:space="preserve">Dein </w:t>
      </w:r>
      <w:r w:rsidR="00F115DD">
        <w:rPr>
          <w:rFonts w:cs="Arial"/>
          <w:sz w:val="17"/>
          <w:szCs w:val="17"/>
        </w:rPr>
        <w:t>Motivationsschreiben</w:t>
      </w:r>
      <w:r w:rsidRPr="00F63000">
        <w:rPr>
          <w:rFonts w:cs="Arial"/>
          <w:sz w:val="17"/>
          <w:szCs w:val="17"/>
        </w:rPr>
        <w:t xml:space="preserve"> sollte den Umfang von einer Seite (maximal 500 Wörter) nicht überschreiten. Bitte leg</w:t>
      </w:r>
      <w:r w:rsidR="00523314">
        <w:rPr>
          <w:rFonts w:cs="Arial"/>
          <w:sz w:val="17"/>
          <w:szCs w:val="17"/>
        </w:rPr>
        <w:t xml:space="preserve">e </w:t>
      </w:r>
      <w:r w:rsidR="00F115DD">
        <w:rPr>
          <w:rFonts w:cs="Arial"/>
          <w:sz w:val="17"/>
          <w:szCs w:val="17"/>
        </w:rPr>
        <w:t>außerdem</w:t>
      </w:r>
      <w:r w:rsidRPr="00F63000">
        <w:rPr>
          <w:rFonts w:cs="Arial"/>
          <w:sz w:val="17"/>
          <w:szCs w:val="17"/>
        </w:rPr>
        <w:t xml:space="preserve"> ein Bild (separat als JPG-Datei) von </w:t>
      </w:r>
      <w:r w:rsidR="00AE60E8">
        <w:rPr>
          <w:rFonts w:cs="Arial"/>
          <w:sz w:val="17"/>
          <w:szCs w:val="17"/>
        </w:rPr>
        <w:t>Dir</w:t>
      </w:r>
      <w:r w:rsidRPr="00F63000">
        <w:rPr>
          <w:rFonts w:cs="Arial"/>
          <w:sz w:val="17"/>
          <w:szCs w:val="17"/>
        </w:rPr>
        <w:t xml:space="preserve"> bei, dass </w:t>
      </w:r>
      <w:r w:rsidR="00C034E2">
        <w:rPr>
          <w:rFonts w:cs="Arial"/>
          <w:sz w:val="17"/>
          <w:szCs w:val="17"/>
        </w:rPr>
        <w:t>Dich</w:t>
      </w:r>
      <w:r w:rsidRPr="00F63000">
        <w:rPr>
          <w:rFonts w:cs="Arial"/>
          <w:sz w:val="17"/>
          <w:szCs w:val="17"/>
        </w:rPr>
        <w:t xml:space="preserve"> im Hochschulsport-Kontext zeigt und im Falle einer Zusage auf der adh-Website veröffentlicht werden darf.</w:t>
      </w:r>
      <w:r>
        <w:rPr>
          <w:rFonts w:cs="Arial"/>
          <w:sz w:val="17"/>
          <w:szCs w:val="17"/>
        </w:rPr>
        <w:t xml:space="preserve"> </w:t>
      </w:r>
      <w:r w:rsidR="00C034E2">
        <w:rPr>
          <w:rFonts w:cs="Arial"/>
          <w:sz w:val="17"/>
          <w:szCs w:val="17"/>
        </w:rPr>
        <w:t>Sc</w:t>
      </w:r>
      <w:r w:rsidR="00B01491">
        <w:rPr>
          <w:rFonts w:cs="Arial"/>
          <w:sz w:val="17"/>
          <w:szCs w:val="17"/>
        </w:rPr>
        <w:t>hicke das</w:t>
      </w:r>
      <w:r>
        <w:rPr>
          <w:rFonts w:cs="Arial"/>
          <w:sz w:val="17"/>
          <w:szCs w:val="17"/>
        </w:rPr>
        <w:t xml:space="preserve"> Motivationsschreiben als </w:t>
      </w:r>
      <w:r w:rsidR="001A34D1">
        <w:rPr>
          <w:rFonts w:cs="Arial"/>
          <w:sz w:val="17"/>
          <w:szCs w:val="17"/>
        </w:rPr>
        <w:t>separate</w:t>
      </w:r>
      <w:r>
        <w:rPr>
          <w:rFonts w:cs="Arial"/>
          <w:sz w:val="17"/>
          <w:szCs w:val="17"/>
        </w:rPr>
        <w:t xml:space="preserve"> PDF-Datei zusammen mit den Bewerbungsunterlagen </w:t>
      </w:r>
      <w:r w:rsidR="009841CD">
        <w:rPr>
          <w:rFonts w:cs="Arial"/>
          <w:sz w:val="17"/>
          <w:szCs w:val="17"/>
        </w:rPr>
        <w:t xml:space="preserve">bis spätestens 31. Oktober 2025 </w:t>
      </w:r>
      <w:r>
        <w:rPr>
          <w:rFonts w:cs="Arial"/>
          <w:sz w:val="17"/>
          <w:szCs w:val="17"/>
        </w:rPr>
        <w:t xml:space="preserve">an </w:t>
      </w:r>
      <w:hyperlink r:id="rId12" w:history="1">
        <w:r w:rsidRPr="001021DC">
          <w:rPr>
            <w:rStyle w:val="Hyperlink"/>
            <w:rFonts w:cs="Arial"/>
            <w:sz w:val="17"/>
            <w:szCs w:val="17"/>
          </w:rPr>
          <w:t>gesundheit@adh.de</w:t>
        </w:r>
      </w:hyperlink>
      <w:r w:rsidR="00B01491">
        <w:rPr>
          <w:rFonts w:cs="Arial"/>
          <w:sz w:val="17"/>
          <w:szCs w:val="17"/>
        </w:rPr>
        <w:t>.</w:t>
      </w:r>
    </w:p>
    <w:p w14:paraId="7DB966F1" w14:textId="77777777" w:rsidR="00581BBC" w:rsidRPr="00F63000" w:rsidRDefault="00581BBC" w:rsidP="00581BBC">
      <w:pPr>
        <w:rPr>
          <w:rFonts w:cs="Arial"/>
          <w:sz w:val="17"/>
          <w:szCs w:val="17"/>
        </w:rPr>
      </w:pPr>
    </w:p>
    <w:p w14:paraId="18667021" w14:textId="0CC1EBA1" w:rsidR="00DB43FB" w:rsidRDefault="00DB43FB">
      <w:pPr>
        <w:rPr>
          <w:rFonts w:ascii="Arial Black" w:hAnsi="Arial Black"/>
          <w:b/>
          <w:bCs/>
          <w:color w:val="0368B6"/>
          <w:sz w:val="36"/>
          <w:szCs w:val="36"/>
        </w:rPr>
      </w:pPr>
    </w:p>
    <w:p w14:paraId="3465269F" w14:textId="77777777" w:rsidR="00D1534F" w:rsidRDefault="00D1534F">
      <w:pPr>
        <w:rPr>
          <w:rFonts w:ascii="Arial Black" w:hAnsi="Arial Black"/>
          <w:b/>
          <w:bCs/>
          <w:color w:val="0368B6"/>
          <w:sz w:val="36"/>
          <w:szCs w:val="36"/>
        </w:rPr>
      </w:pPr>
      <w:r>
        <w:br w:type="page"/>
      </w:r>
    </w:p>
    <w:p w14:paraId="69AA5BC0" w14:textId="3B787D29" w:rsidR="009F054F" w:rsidRPr="00861931" w:rsidRDefault="009F054F" w:rsidP="00861931">
      <w:pPr>
        <w:pStyle w:val="Titelzeile1-2"/>
      </w:pPr>
      <w:r w:rsidRPr="00861931">
        <w:lastRenderedPageBreak/>
        <w:t>Engagement der Patin/ des Paten</w:t>
      </w:r>
    </w:p>
    <w:p w14:paraId="478ECF8F" w14:textId="77777777" w:rsidR="009F054F" w:rsidRDefault="009F054F" w:rsidP="009F054F">
      <w:pPr>
        <w:rPr>
          <w:rFonts w:cs="Arial"/>
          <w:sz w:val="17"/>
          <w:szCs w:val="17"/>
        </w:rPr>
      </w:pPr>
    </w:p>
    <w:p w14:paraId="13687BB0" w14:textId="77777777" w:rsidR="002E0F2A" w:rsidRPr="00E876DE" w:rsidRDefault="002E0F2A" w:rsidP="002E0F2A">
      <w:pPr>
        <w:jc w:val="both"/>
        <w:rPr>
          <w:rFonts w:cs="Arial"/>
          <w:sz w:val="17"/>
          <w:szCs w:val="17"/>
        </w:rPr>
      </w:pPr>
      <w:r w:rsidRPr="00F63000">
        <w:rPr>
          <w:rFonts w:cs="Arial"/>
          <w:sz w:val="17"/>
          <w:szCs w:val="17"/>
        </w:rPr>
        <w:t xml:space="preserve">Bitte </w:t>
      </w:r>
      <w:r>
        <w:rPr>
          <w:rFonts w:cs="Arial"/>
          <w:sz w:val="17"/>
          <w:szCs w:val="17"/>
        </w:rPr>
        <w:t>die Größe der Felder nach Bedarf anpassen.</w:t>
      </w:r>
    </w:p>
    <w:p w14:paraId="0B31DFEF" w14:textId="77777777" w:rsidR="002E0F2A" w:rsidRDefault="002E0F2A" w:rsidP="009F054F">
      <w:pPr>
        <w:rPr>
          <w:rFonts w:cs="Arial"/>
          <w:sz w:val="17"/>
          <w:szCs w:val="17"/>
        </w:rPr>
      </w:pPr>
    </w:p>
    <w:p w14:paraId="6B3A7811" w14:textId="21E99A55" w:rsidR="003D1D91" w:rsidRPr="00F63000" w:rsidRDefault="003D1D91" w:rsidP="009F054F">
      <w:pPr>
        <w:rPr>
          <w:rFonts w:cs="Arial"/>
          <w:sz w:val="17"/>
          <w:szCs w:val="17"/>
        </w:rPr>
      </w:pPr>
      <w:r w:rsidRPr="003D1D91">
        <w:rPr>
          <w:rFonts w:cs="Arial"/>
          <w:b/>
          <w:bCs/>
          <w:color w:val="auto"/>
          <w:kern w:val="32"/>
          <w:szCs w:val="20"/>
        </w:rPr>
        <w:t>Erfahrungen</w:t>
      </w:r>
      <w:r>
        <w:rPr>
          <w:rFonts w:cs="Arial"/>
          <w:sz w:val="17"/>
          <w:szCs w:val="17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D3057" w14:paraId="31345EDB" w14:textId="77777777" w:rsidTr="004D3057">
        <w:tc>
          <w:tcPr>
            <w:tcW w:w="9911" w:type="dxa"/>
          </w:tcPr>
          <w:p w14:paraId="18B82959" w14:textId="7973AC88" w:rsidR="004D3057" w:rsidRPr="004D3057" w:rsidRDefault="004D3057" w:rsidP="004D3057">
            <w:pPr>
              <w:rPr>
                <w:rFonts w:cs="Arial"/>
                <w:i/>
                <w:iCs/>
                <w:sz w:val="17"/>
                <w:szCs w:val="17"/>
              </w:rPr>
            </w:pPr>
            <w:r w:rsidRPr="004D3057">
              <w:rPr>
                <w:rFonts w:cs="Arial"/>
                <w:i/>
                <w:iCs/>
                <w:sz w:val="17"/>
                <w:szCs w:val="17"/>
              </w:rPr>
              <w:t>Welche Erfahrungen bringen Sie im Bereich Gesundheitsmanagement, Hochschulsport oder Persönlichkeitsentwicklung mit?</w:t>
            </w:r>
            <w:r w:rsidR="00CA7780">
              <w:rPr>
                <w:rFonts w:cs="Arial"/>
                <w:i/>
                <w:iCs/>
                <w:sz w:val="17"/>
                <w:szCs w:val="17"/>
              </w:rPr>
              <w:t xml:space="preserve"> (stichpunktartig)</w:t>
            </w:r>
          </w:p>
          <w:p w14:paraId="0C6138A3" w14:textId="77777777" w:rsidR="004D3057" w:rsidRDefault="004D3057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  <w:p w14:paraId="3FAF6B62" w14:textId="77777777" w:rsidR="00871A82" w:rsidRDefault="00871A82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  <w:p w14:paraId="3B972A09" w14:textId="77777777" w:rsidR="00871A82" w:rsidRDefault="00871A82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</w:tc>
      </w:tr>
    </w:tbl>
    <w:p w14:paraId="25314979" w14:textId="77777777" w:rsidR="004D3057" w:rsidRDefault="004D3057" w:rsidP="004D3057">
      <w:pPr>
        <w:rPr>
          <w:rFonts w:cs="Arial"/>
          <w:b/>
          <w:bCs/>
          <w:color w:val="auto"/>
          <w:kern w:val="32"/>
          <w:szCs w:val="20"/>
        </w:rPr>
      </w:pPr>
    </w:p>
    <w:p w14:paraId="38F41922" w14:textId="4479AD74" w:rsidR="003D1D91" w:rsidRDefault="003D1D91" w:rsidP="004D3057">
      <w:pPr>
        <w:rPr>
          <w:rFonts w:cs="Arial"/>
          <w:b/>
          <w:bCs/>
          <w:color w:val="auto"/>
          <w:kern w:val="32"/>
          <w:szCs w:val="20"/>
        </w:rPr>
      </w:pPr>
      <w:r>
        <w:rPr>
          <w:rFonts w:cs="Arial"/>
          <w:b/>
          <w:bCs/>
          <w:color w:val="auto"/>
          <w:kern w:val="32"/>
          <w:szCs w:val="20"/>
        </w:rPr>
        <w:t>Motivation</w:t>
      </w:r>
      <w:r w:rsidR="00871A82">
        <w:rPr>
          <w:rFonts w:cs="Arial"/>
          <w:b/>
          <w:bCs/>
          <w:color w:val="auto"/>
          <w:kern w:val="32"/>
          <w:szCs w:val="20"/>
        </w:rPr>
        <w:t xml:space="preserve"> </w:t>
      </w:r>
      <w:r w:rsidR="00871A82" w:rsidRPr="00871A82">
        <w:rPr>
          <w:rFonts w:cs="Arial"/>
          <w:color w:val="auto"/>
          <w:kern w:val="32"/>
          <w:szCs w:val="20"/>
        </w:rPr>
        <w:t>(kurz und knapp)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D1D91" w14:paraId="24AA73F5" w14:textId="77777777" w:rsidTr="003D1D91">
        <w:tc>
          <w:tcPr>
            <w:tcW w:w="9911" w:type="dxa"/>
          </w:tcPr>
          <w:p w14:paraId="2D76A4C4" w14:textId="1BC7955A" w:rsidR="003D1D91" w:rsidRPr="004D3057" w:rsidRDefault="003D1D91" w:rsidP="003D1D91">
            <w:pPr>
              <w:rPr>
                <w:rFonts w:cs="Arial"/>
                <w:i/>
                <w:iCs/>
                <w:sz w:val="17"/>
                <w:szCs w:val="17"/>
              </w:rPr>
            </w:pPr>
            <w:r w:rsidRPr="004D3057">
              <w:rPr>
                <w:rFonts w:cs="Arial"/>
                <w:i/>
                <w:iCs/>
                <w:sz w:val="17"/>
                <w:szCs w:val="17"/>
              </w:rPr>
              <w:t xml:space="preserve">Warum möchten Sie </w:t>
            </w:r>
            <w:r w:rsidR="009F7856">
              <w:rPr>
                <w:rFonts w:cs="Arial"/>
                <w:i/>
                <w:iCs/>
                <w:sz w:val="17"/>
                <w:szCs w:val="17"/>
              </w:rPr>
              <w:t>die Patenschaft übernehmen?</w:t>
            </w:r>
          </w:p>
          <w:p w14:paraId="3869CC94" w14:textId="77777777" w:rsidR="003D1D91" w:rsidRDefault="003D1D91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  <w:p w14:paraId="42F9B579" w14:textId="77777777" w:rsidR="00871A82" w:rsidRDefault="00871A82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  <w:p w14:paraId="3D87FABA" w14:textId="77777777" w:rsidR="00871A82" w:rsidRDefault="00871A82" w:rsidP="004D3057">
            <w:pPr>
              <w:rPr>
                <w:rFonts w:cs="Arial"/>
                <w:b/>
                <w:bCs/>
                <w:color w:val="auto"/>
                <w:kern w:val="32"/>
                <w:szCs w:val="20"/>
              </w:rPr>
            </w:pPr>
          </w:p>
        </w:tc>
      </w:tr>
    </w:tbl>
    <w:p w14:paraId="3C1F4880" w14:textId="77777777" w:rsidR="003D1D91" w:rsidRDefault="003D1D91" w:rsidP="004D3057">
      <w:pPr>
        <w:rPr>
          <w:rFonts w:cs="Arial"/>
          <w:b/>
          <w:bCs/>
          <w:color w:val="auto"/>
          <w:kern w:val="32"/>
          <w:szCs w:val="20"/>
        </w:rPr>
      </w:pPr>
    </w:p>
    <w:p w14:paraId="1D4C69CB" w14:textId="5E117D45" w:rsidR="00E57734" w:rsidRDefault="00F371CA" w:rsidP="009F054F">
      <w:pPr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_______________________________________</w:t>
      </w:r>
    </w:p>
    <w:p w14:paraId="238F1CDA" w14:textId="77777777" w:rsidR="00E57734" w:rsidRDefault="00E57734" w:rsidP="009F054F">
      <w:pPr>
        <w:rPr>
          <w:rFonts w:cs="Arial"/>
          <w:sz w:val="17"/>
          <w:szCs w:val="17"/>
        </w:rPr>
      </w:pPr>
    </w:p>
    <w:p w14:paraId="2EF597C6" w14:textId="6C507496" w:rsidR="009F054F" w:rsidRPr="00990D3C" w:rsidRDefault="009F054F" w:rsidP="009F054F">
      <w:pPr>
        <w:rPr>
          <w:rFonts w:cs="Arial"/>
          <w:color w:val="auto"/>
          <w:sz w:val="17"/>
          <w:szCs w:val="17"/>
        </w:rPr>
      </w:pPr>
      <w:r w:rsidRPr="00990D3C">
        <w:rPr>
          <w:rFonts w:cs="Arial"/>
          <w:color w:val="auto"/>
          <w:sz w:val="17"/>
          <w:szCs w:val="17"/>
        </w:rPr>
        <w:t> Wir haben die Termine der adh-Qualifizierungsreihe zur Kenntnis genommen und erklären uns zu einer verbindlichen Teilnahme über die gesamte Laufzeit bereit.</w:t>
      </w:r>
    </w:p>
    <w:p w14:paraId="1ECC5C46" w14:textId="65958B36" w:rsidR="009F054F" w:rsidRPr="00990D3C" w:rsidRDefault="009F054F" w:rsidP="009F054F">
      <w:pPr>
        <w:rPr>
          <w:rFonts w:cs="Arial"/>
          <w:color w:val="auto"/>
          <w:sz w:val="17"/>
          <w:szCs w:val="17"/>
        </w:rPr>
      </w:pPr>
      <w:r w:rsidRPr="00990D3C">
        <w:rPr>
          <w:rFonts w:cs="Arial"/>
          <w:color w:val="auto"/>
          <w:sz w:val="17"/>
          <w:szCs w:val="17"/>
        </w:rPr>
        <w:t> Die Bewerberin/ der Bewerber ist bis zum Abschluss der Qualifizierungsreihe an der Hochschule angestellt.</w:t>
      </w:r>
    </w:p>
    <w:p w14:paraId="20FCBF00" w14:textId="350A8609" w:rsidR="009F054F" w:rsidRPr="00990D3C" w:rsidRDefault="009F054F" w:rsidP="009F054F">
      <w:pPr>
        <w:rPr>
          <w:rFonts w:cs="Arial"/>
          <w:color w:val="auto"/>
          <w:sz w:val="17"/>
          <w:szCs w:val="17"/>
        </w:rPr>
      </w:pPr>
      <w:r w:rsidRPr="00990D3C">
        <w:rPr>
          <w:rFonts w:cs="Arial"/>
          <w:color w:val="auto"/>
          <w:sz w:val="17"/>
          <w:szCs w:val="17"/>
        </w:rPr>
        <w:t> Wir erklären uns dazu bereit, im Rahmen der Veranstaltung die adh-Öffentlichkeitsarbeit und den Prozess zur Veranstaltungsevaluation zu unterstützen.</w:t>
      </w:r>
    </w:p>
    <w:p w14:paraId="1B38271D" w14:textId="6FC4E4ED" w:rsidR="009F054F" w:rsidRPr="00990D3C" w:rsidRDefault="009F054F" w:rsidP="009F054F">
      <w:pPr>
        <w:rPr>
          <w:rFonts w:cs="Arial"/>
          <w:color w:val="auto"/>
          <w:sz w:val="17"/>
          <w:szCs w:val="17"/>
        </w:rPr>
      </w:pPr>
      <w:r w:rsidRPr="00990D3C">
        <w:rPr>
          <w:rFonts w:cs="Arial"/>
          <w:color w:val="auto"/>
          <w:sz w:val="17"/>
          <w:szCs w:val="17"/>
        </w:rPr>
        <w:t xml:space="preserve"> Wir sind mit der Veröffentlichung von Bild- und Videomaterialien (Website, </w:t>
      </w:r>
      <w:proofErr w:type="spellStart"/>
      <w:r w:rsidRPr="00990D3C">
        <w:rPr>
          <w:rFonts w:cs="Arial"/>
          <w:color w:val="auto"/>
          <w:sz w:val="17"/>
          <w:szCs w:val="17"/>
        </w:rPr>
        <w:t>Social</w:t>
      </w:r>
      <w:proofErr w:type="spellEnd"/>
      <w:r w:rsidRPr="00990D3C">
        <w:rPr>
          <w:rFonts w:cs="Arial"/>
          <w:color w:val="auto"/>
          <w:sz w:val="17"/>
          <w:szCs w:val="17"/>
        </w:rPr>
        <w:t xml:space="preserve"> Media, etc.) im Rahmen der Qualifizierungsreihe einverstanden.</w:t>
      </w:r>
    </w:p>
    <w:p w14:paraId="54413B48" w14:textId="124BE93F" w:rsidR="009F054F" w:rsidRPr="00990D3C" w:rsidRDefault="009F054F" w:rsidP="009F054F">
      <w:pPr>
        <w:rPr>
          <w:rFonts w:cs="Arial"/>
          <w:color w:val="auto"/>
          <w:sz w:val="17"/>
          <w:szCs w:val="17"/>
        </w:rPr>
      </w:pPr>
      <w:r w:rsidRPr="00990D3C">
        <w:rPr>
          <w:rFonts w:cs="Arial"/>
          <w:color w:val="auto"/>
          <w:sz w:val="17"/>
          <w:szCs w:val="17"/>
        </w:rPr>
        <w:t xml:space="preserve"> </w:t>
      </w:r>
      <w:r w:rsidR="006E7A84">
        <w:rPr>
          <w:rFonts w:cs="Arial"/>
          <w:color w:val="auto"/>
          <w:sz w:val="17"/>
          <w:szCs w:val="17"/>
        </w:rPr>
        <w:t>Der Hochschulsport</w:t>
      </w:r>
      <w:r w:rsidRPr="00990D3C">
        <w:rPr>
          <w:rFonts w:cs="Arial"/>
          <w:color w:val="auto"/>
          <w:sz w:val="17"/>
          <w:szCs w:val="17"/>
        </w:rPr>
        <w:t xml:space="preserve"> </w:t>
      </w:r>
      <w:r w:rsidR="006E7A84">
        <w:rPr>
          <w:rFonts w:cs="Arial"/>
          <w:color w:val="auto"/>
          <w:sz w:val="17"/>
          <w:szCs w:val="17"/>
        </w:rPr>
        <w:t>übernimmt</w:t>
      </w:r>
      <w:r w:rsidRPr="00990D3C">
        <w:rPr>
          <w:rFonts w:cs="Arial"/>
          <w:color w:val="auto"/>
          <w:sz w:val="17"/>
          <w:szCs w:val="17"/>
        </w:rPr>
        <w:t xml:space="preserve"> die anfallenden Reise- und Übernachtungskosten</w:t>
      </w:r>
      <w:r w:rsidR="0095384B">
        <w:rPr>
          <w:rFonts w:cs="Arial"/>
          <w:color w:val="auto"/>
          <w:sz w:val="17"/>
          <w:szCs w:val="17"/>
        </w:rPr>
        <w:t xml:space="preserve"> sowie </w:t>
      </w:r>
      <w:r w:rsidR="00F627D0">
        <w:rPr>
          <w:rFonts w:cs="Arial"/>
          <w:color w:val="auto"/>
          <w:sz w:val="17"/>
          <w:szCs w:val="17"/>
        </w:rPr>
        <w:t>mögliche</w:t>
      </w:r>
      <w:r w:rsidR="001A5978">
        <w:rPr>
          <w:rFonts w:cs="Arial"/>
          <w:color w:val="auto"/>
          <w:sz w:val="17"/>
          <w:szCs w:val="17"/>
        </w:rPr>
        <w:t xml:space="preserve"> Verpflegungskosten </w:t>
      </w:r>
      <w:r w:rsidR="006E7A84">
        <w:rPr>
          <w:rFonts w:cs="Arial"/>
          <w:color w:val="auto"/>
          <w:sz w:val="17"/>
          <w:szCs w:val="17"/>
        </w:rPr>
        <w:t>(teils</w:t>
      </w:r>
      <w:r w:rsidR="001A5978">
        <w:rPr>
          <w:rFonts w:cs="Arial"/>
          <w:color w:val="auto"/>
          <w:sz w:val="17"/>
          <w:szCs w:val="17"/>
        </w:rPr>
        <w:t xml:space="preserve"> </w:t>
      </w:r>
      <w:r w:rsidR="0095384B">
        <w:rPr>
          <w:rFonts w:cs="Arial"/>
          <w:color w:val="auto"/>
          <w:sz w:val="17"/>
          <w:szCs w:val="17"/>
        </w:rPr>
        <w:t>Abendessen auf Selbs</w:t>
      </w:r>
      <w:r w:rsidR="001A5978">
        <w:rPr>
          <w:rFonts w:cs="Arial"/>
          <w:color w:val="auto"/>
          <w:sz w:val="17"/>
          <w:szCs w:val="17"/>
        </w:rPr>
        <w:t>t</w:t>
      </w:r>
      <w:r w:rsidR="0095384B">
        <w:rPr>
          <w:rFonts w:cs="Arial"/>
          <w:color w:val="auto"/>
          <w:sz w:val="17"/>
          <w:szCs w:val="17"/>
        </w:rPr>
        <w:t>kostenbasis</w:t>
      </w:r>
      <w:r w:rsidR="006E7A84">
        <w:rPr>
          <w:rFonts w:cs="Arial"/>
          <w:color w:val="auto"/>
          <w:sz w:val="17"/>
          <w:szCs w:val="17"/>
        </w:rPr>
        <w:t xml:space="preserve">) </w:t>
      </w:r>
      <w:r w:rsidR="00F627D0">
        <w:rPr>
          <w:rFonts w:cs="Arial"/>
          <w:color w:val="auto"/>
          <w:sz w:val="17"/>
          <w:szCs w:val="17"/>
        </w:rPr>
        <w:t xml:space="preserve">der Teilnehmerin/ des Teilnehmenden. </w:t>
      </w:r>
    </w:p>
    <w:p w14:paraId="28768C24" w14:textId="77777777" w:rsidR="00ED274D" w:rsidRPr="00AA28FA" w:rsidRDefault="00ED274D" w:rsidP="009F054F">
      <w:pPr>
        <w:rPr>
          <w:rFonts w:cs="Arial"/>
          <w:color w:val="EE0000"/>
          <w:sz w:val="17"/>
          <w:szCs w:val="17"/>
        </w:rPr>
      </w:pPr>
    </w:p>
    <w:p w14:paraId="658C1863" w14:textId="2570B2CA" w:rsidR="009F054F" w:rsidRPr="004A1D11" w:rsidRDefault="00F627D0" w:rsidP="009F054F">
      <w:pPr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Unser </w:t>
      </w:r>
      <w:r w:rsidR="00504FE4">
        <w:rPr>
          <w:rFonts w:cs="Arial"/>
          <w:sz w:val="17"/>
          <w:szCs w:val="17"/>
        </w:rPr>
        <w:t>HSP-Standort</w:t>
      </w:r>
      <w:r>
        <w:rPr>
          <w:rFonts w:cs="Arial"/>
          <w:sz w:val="17"/>
          <w:szCs w:val="17"/>
        </w:rPr>
        <w:t xml:space="preserve"> ist </w:t>
      </w:r>
      <w:r w:rsidR="00DE0F55">
        <w:rPr>
          <w:rFonts w:cs="Arial"/>
          <w:sz w:val="17"/>
          <w:szCs w:val="17"/>
        </w:rPr>
        <w:t>an</w:t>
      </w:r>
      <w:r w:rsidR="00D32FC8">
        <w:rPr>
          <w:rFonts w:cs="Arial"/>
          <w:sz w:val="17"/>
          <w:szCs w:val="17"/>
        </w:rPr>
        <w:t xml:space="preserve"> der</w:t>
      </w:r>
      <w:r w:rsidR="0038186A">
        <w:rPr>
          <w:rFonts w:cs="Arial"/>
          <w:sz w:val="17"/>
          <w:szCs w:val="17"/>
        </w:rPr>
        <w:t xml:space="preserve"> Ausrichtung folgender Veranstaltung</w:t>
      </w:r>
      <w:r w:rsidR="00D32FC8">
        <w:rPr>
          <w:rFonts w:cs="Arial"/>
          <w:sz w:val="17"/>
          <w:szCs w:val="17"/>
        </w:rPr>
        <w:t>(en)</w:t>
      </w:r>
      <w:r w:rsidR="0038186A">
        <w:rPr>
          <w:rFonts w:cs="Arial"/>
          <w:sz w:val="17"/>
          <w:szCs w:val="17"/>
        </w:rPr>
        <w:t xml:space="preserve"> </w:t>
      </w:r>
      <w:r w:rsidR="00D32FC8">
        <w:rPr>
          <w:rFonts w:cs="Arial"/>
          <w:sz w:val="17"/>
          <w:szCs w:val="17"/>
        </w:rPr>
        <w:t>interessiert</w:t>
      </w:r>
      <w:r w:rsidR="009F054F" w:rsidRPr="004A1D11">
        <w:rPr>
          <w:rFonts w:cs="Arial"/>
          <w:sz w:val="17"/>
          <w:szCs w:val="17"/>
        </w:rPr>
        <w:t>:</w:t>
      </w:r>
    </w:p>
    <w:p w14:paraId="34604777" w14:textId="33618638" w:rsidR="006475C1" w:rsidRDefault="009F054F" w:rsidP="006475C1">
      <w:pPr>
        <w:rPr>
          <w:rFonts w:cs="Arial"/>
          <w:sz w:val="17"/>
          <w:szCs w:val="17"/>
        </w:rPr>
      </w:pPr>
      <w:r w:rsidRPr="0029390F">
        <w:rPr>
          <w:rFonts w:cs="Arial"/>
          <w:sz w:val="17"/>
          <w:szCs w:val="17"/>
        </w:rPr>
        <w:t xml:space="preserve"> </w:t>
      </w:r>
      <w:r w:rsidR="00504FE4">
        <w:rPr>
          <w:rFonts w:cs="Arial"/>
          <w:sz w:val="17"/>
          <w:szCs w:val="17"/>
        </w:rPr>
        <w:t>Auftaktveranstaltung</w:t>
      </w:r>
      <w:r w:rsidRPr="0029390F">
        <w:rPr>
          <w:rFonts w:cs="Arial"/>
          <w:sz w:val="17"/>
          <w:szCs w:val="17"/>
        </w:rPr>
        <w:t xml:space="preserve"> (</w:t>
      </w:r>
      <w:r w:rsidR="00504FE4">
        <w:rPr>
          <w:rFonts w:cs="Arial"/>
          <w:sz w:val="17"/>
          <w:szCs w:val="17"/>
        </w:rPr>
        <w:t>12.12.2026</w:t>
      </w:r>
      <w:r w:rsidRPr="0029390F">
        <w:rPr>
          <w:rFonts w:cs="Arial"/>
          <w:sz w:val="17"/>
          <w:szCs w:val="17"/>
        </w:rPr>
        <w:t>)</w:t>
      </w:r>
      <w:r w:rsidRPr="00AA28FA">
        <w:rPr>
          <w:rFonts w:cs="Arial"/>
          <w:color w:val="EE0000"/>
          <w:sz w:val="17"/>
          <w:szCs w:val="17"/>
        </w:rPr>
        <w:tab/>
      </w:r>
      <w:r w:rsidRPr="00AA28FA">
        <w:rPr>
          <w:rFonts w:cs="Arial"/>
          <w:color w:val="EE0000"/>
          <w:sz w:val="17"/>
          <w:szCs w:val="17"/>
        </w:rPr>
        <w:tab/>
      </w:r>
      <w:r w:rsidR="006475C1" w:rsidRPr="006475C1">
        <w:rPr>
          <w:rFonts w:cs="Arial"/>
          <w:sz w:val="17"/>
          <w:szCs w:val="17"/>
        </w:rPr>
        <w:t xml:space="preserve"> Seminar </w:t>
      </w:r>
      <w:r w:rsidR="00374AFE">
        <w:rPr>
          <w:rFonts w:cs="Arial"/>
          <w:sz w:val="17"/>
          <w:szCs w:val="17"/>
        </w:rPr>
        <w:t>3</w:t>
      </w:r>
      <w:r w:rsidR="006475C1" w:rsidRPr="006475C1">
        <w:rPr>
          <w:rFonts w:cs="Arial"/>
          <w:sz w:val="17"/>
          <w:szCs w:val="17"/>
        </w:rPr>
        <w:t xml:space="preserve"> (16.06.-17.06.2026)</w:t>
      </w:r>
    </w:p>
    <w:p w14:paraId="25E48238" w14:textId="4105B821" w:rsidR="009F054F" w:rsidRPr="006475C1" w:rsidRDefault="009F054F" w:rsidP="009F054F">
      <w:pPr>
        <w:rPr>
          <w:rFonts w:cs="Arial"/>
          <w:sz w:val="17"/>
          <w:szCs w:val="17"/>
        </w:rPr>
      </w:pPr>
      <w:r w:rsidRPr="00122D29">
        <w:rPr>
          <w:rFonts w:cs="Arial"/>
          <w:sz w:val="17"/>
          <w:szCs w:val="17"/>
        </w:rPr>
        <w:t xml:space="preserve"> Seminar </w:t>
      </w:r>
      <w:r w:rsidR="00504FE4" w:rsidRPr="0029390F">
        <w:rPr>
          <w:rFonts w:cs="Arial"/>
          <w:sz w:val="17"/>
          <w:szCs w:val="17"/>
        </w:rPr>
        <w:t>1 (23.02.-24.02.2026)</w:t>
      </w:r>
      <w:r w:rsidRPr="00AA28FA">
        <w:rPr>
          <w:rFonts w:cs="Arial"/>
          <w:color w:val="EE0000"/>
          <w:sz w:val="17"/>
          <w:szCs w:val="17"/>
        </w:rPr>
        <w:tab/>
      </w:r>
      <w:r w:rsidRPr="00AA28FA">
        <w:rPr>
          <w:rFonts w:cs="Arial"/>
          <w:color w:val="EE0000"/>
          <w:sz w:val="17"/>
          <w:szCs w:val="17"/>
        </w:rPr>
        <w:tab/>
      </w:r>
      <w:r w:rsidRPr="006475C1">
        <w:rPr>
          <w:rFonts w:cs="Arial"/>
          <w:sz w:val="17"/>
          <w:szCs w:val="17"/>
        </w:rPr>
        <w:t> Abschlussveranstaltung (</w:t>
      </w:r>
      <w:r w:rsidR="00EA1DDB" w:rsidRPr="006475C1">
        <w:rPr>
          <w:rFonts w:cs="Arial"/>
          <w:sz w:val="17"/>
          <w:szCs w:val="17"/>
        </w:rPr>
        <w:t>28.10</w:t>
      </w:r>
      <w:r w:rsidR="006475C1" w:rsidRPr="006475C1">
        <w:rPr>
          <w:rFonts w:cs="Arial"/>
          <w:sz w:val="17"/>
          <w:szCs w:val="17"/>
        </w:rPr>
        <w:t>.</w:t>
      </w:r>
      <w:r w:rsidR="00504FE4">
        <w:rPr>
          <w:rFonts w:cs="Arial"/>
          <w:sz w:val="17"/>
          <w:szCs w:val="17"/>
        </w:rPr>
        <w:t>20</w:t>
      </w:r>
      <w:r w:rsidR="006475C1" w:rsidRPr="006475C1">
        <w:rPr>
          <w:rFonts w:cs="Arial"/>
          <w:sz w:val="17"/>
          <w:szCs w:val="17"/>
        </w:rPr>
        <w:t>26</w:t>
      </w:r>
      <w:r w:rsidRPr="006475C1">
        <w:rPr>
          <w:rFonts w:cs="Arial"/>
          <w:sz w:val="17"/>
          <w:szCs w:val="17"/>
        </w:rPr>
        <w:t xml:space="preserve">) </w:t>
      </w:r>
    </w:p>
    <w:p w14:paraId="6F6DEB31" w14:textId="2D275983" w:rsidR="00365BC9" w:rsidRPr="00F63000" w:rsidRDefault="00504FE4" w:rsidP="00190F34">
      <w:pPr>
        <w:rPr>
          <w:rFonts w:cs="Arial"/>
          <w:sz w:val="17"/>
          <w:szCs w:val="17"/>
        </w:rPr>
      </w:pPr>
      <w:r w:rsidRPr="0029390F">
        <w:rPr>
          <w:rFonts w:cs="Arial"/>
          <w:sz w:val="17"/>
          <w:szCs w:val="17"/>
        </w:rPr>
        <w:t xml:space="preserve"> Seminar </w:t>
      </w:r>
      <w:r w:rsidRPr="00122D29">
        <w:rPr>
          <w:rFonts w:cs="Arial"/>
          <w:sz w:val="17"/>
          <w:szCs w:val="17"/>
        </w:rPr>
        <w:t>2 (14.04.-15.04.2026)</w:t>
      </w:r>
    </w:p>
    <w:p w14:paraId="6122E29E" w14:textId="21046D0E" w:rsidR="002A0719" w:rsidRDefault="002A0719" w:rsidP="00190F34">
      <w:pPr>
        <w:rPr>
          <w:rFonts w:cs="Arial"/>
          <w:szCs w:val="20"/>
          <w:lang w:val="en-GB"/>
        </w:rPr>
      </w:pPr>
    </w:p>
    <w:p w14:paraId="471031AB" w14:textId="77777777" w:rsidR="009D2071" w:rsidRPr="0005084E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534E4B74" w14:textId="77777777" w:rsidR="009D2071" w:rsidRPr="0005084E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7DB19547" w14:textId="59FCB047" w:rsidR="009D2071" w:rsidRDefault="009D2071" w:rsidP="009D2071">
      <w:pPr>
        <w:tabs>
          <w:tab w:val="left" w:pos="4962"/>
        </w:tabs>
        <w:rPr>
          <w:rFonts w:cs="Arial"/>
          <w:sz w:val="16"/>
          <w:szCs w:val="16"/>
        </w:rPr>
      </w:pPr>
      <w:r w:rsidRPr="0005084E">
        <w:rPr>
          <w:rFonts w:cs="Arial"/>
          <w:sz w:val="16"/>
          <w:szCs w:val="16"/>
        </w:rPr>
        <w:t>Ort, Datum: __________________________________</w:t>
      </w:r>
      <w:r w:rsidRPr="0005084E">
        <w:rPr>
          <w:rFonts w:cs="Arial"/>
          <w:sz w:val="16"/>
          <w:szCs w:val="16"/>
        </w:rPr>
        <w:tab/>
      </w:r>
    </w:p>
    <w:p w14:paraId="3BBF5537" w14:textId="77777777" w:rsidR="009D2071" w:rsidRDefault="009D2071" w:rsidP="009D2071">
      <w:pPr>
        <w:tabs>
          <w:tab w:val="left" w:pos="4962"/>
        </w:tabs>
        <w:rPr>
          <w:rFonts w:cs="Arial"/>
          <w:sz w:val="16"/>
          <w:szCs w:val="16"/>
        </w:rPr>
      </w:pPr>
    </w:p>
    <w:p w14:paraId="45B9647C" w14:textId="77777777" w:rsidR="009D2071" w:rsidRPr="0005084E" w:rsidRDefault="009D2071" w:rsidP="009D2071">
      <w:pPr>
        <w:tabs>
          <w:tab w:val="left" w:pos="4962"/>
        </w:tabs>
        <w:rPr>
          <w:rFonts w:cs="Arial"/>
          <w:sz w:val="16"/>
          <w:szCs w:val="16"/>
        </w:rPr>
      </w:pPr>
    </w:p>
    <w:p w14:paraId="20B8B377" w14:textId="77777777" w:rsidR="009D2071" w:rsidRPr="0005084E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68C99AA5" w14:textId="0609B656" w:rsidR="009D2071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  <w:r w:rsidRPr="00FF38FC">
        <w:rPr>
          <w:rFonts w:cs="Arial"/>
          <w:b/>
          <w:bCs/>
          <w:sz w:val="16"/>
          <w:szCs w:val="16"/>
        </w:rPr>
        <w:t xml:space="preserve">Unterschrift </w:t>
      </w:r>
      <w:r w:rsidR="00436549" w:rsidRPr="00FF38FC">
        <w:rPr>
          <w:rFonts w:cs="Arial"/>
          <w:b/>
          <w:bCs/>
          <w:sz w:val="16"/>
          <w:szCs w:val="16"/>
        </w:rPr>
        <w:t>b</w:t>
      </w:r>
      <w:r w:rsidRPr="00FF38FC">
        <w:rPr>
          <w:rFonts w:cs="Arial"/>
          <w:b/>
          <w:bCs/>
          <w:sz w:val="16"/>
          <w:szCs w:val="16"/>
        </w:rPr>
        <w:t>ewerbende Person</w:t>
      </w:r>
      <w:r w:rsidRPr="0005084E">
        <w:rPr>
          <w:rFonts w:cs="Arial"/>
          <w:sz w:val="16"/>
          <w:szCs w:val="16"/>
        </w:rPr>
        <w:t>:  _________________________________</w:t>
      </w:r>
    </w:p>
    <w:p w14:paraId="591212FB" w14:textId="77777777" w:rsidR="009D2071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308C7D93" w14:textId="77777777" w:rsidR="009D2071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73F0B8C3" w14:textId="77777777" w:rsidR="009D2071" w:rsidRPr="0005084E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5784FD3F" w14:textId="57C5CAAA" w:rsidR="009D2071" w:rsidRDefault="009D2071" w:rsidP="009D2071">
      <w:pPr>
        <w:tabs>
          <w:tab w:val="left" w:pos="5812"/>
        </w:tabs>
        <w:rPr>
          <w:rFonts w:cs="Arial"/>
          <w:sz w:val="16"/>
          <w:szCs w:val="16"/>
        </w:rPr>
      </w:pPr>
      <w:r w:rsidRPr="00FF38FC">
        <w:rPr>
          <w:rFonts w:cs="Arial"/>
          <w:b/>
          <w:bCs/>
          <w:sz w:val="16"/>
          <w:szCs w:val="16"/>
        </w:rPr>
        <w:t>Unterschrift Patin/ Pate</w:t>
      </w:r>
      <w:r w:rsidRPr="0005084E">
        <w:rPr>
          <w:rFonts w:cs="Arial"/>
          <w:sz w:val="16"/>
          <w:szCs w:val="16"/>
        </w:rPr>
        <w:t>:  _________________________________</w:t>
      </w:r>
    </w:p>
    <w:p w14:paraId="7E487968" w14:textId="77777777" w:rsidR="00D57CE8" w:rsidRDefault="00D57CE8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241C5E35" w14:textId="77777777" w:rsidR="00D57CE8" w:rsidRDefault="00D57CE8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09A6B04C" w14:textId="77777777" w:rsidR="00D57CE8" w:rsidRPr="0005084E" w:rsidRDefault="00D57CE8" w:rsidP="00D57CE8">
      <w:pPr>
        <w:tabs>
          <w:tab w:val="left" w:pos="5812"/>
        </w:tabs>
        <w:rPr>
          <w:rFonts w:cs="Arial"/>
          <w:sz w:val="16"/>
          <w:szCs w:val="16"/>
        </w:rPr>
      </w:pPr>
    </w:p>
    <w:p w14:paraId="5AC61B77" w14:textId="2A95F166" w:rsidR="00D57CE8" w:rsidRPr="0005084E" w:rsidRDefault="00D57CE8" w:rsidP="00D57CE8">
      <w:pPr>
        <w:tabs>
          <w:tab w:val="left" w:pos="5812"/>
        </w:tabs>
        <w:rPr>
          <w:rFonts w:cs="Arial"/>
          <w:sz w:val="16"/>
          <w:szCs w:val="16"/>
        </w:rPr>
      </w:pPr>
      <w:r w:rsidRPr="00FF38FC">
        <w:rPr>
          <w:rFonts w:cs="Arial"/>
          <w:b/>
          <w:bCs/>
          <w:sz w:val="16"/>
          <w:szCs w:val="16"/>
        </w:rPr>
        <w:t xml:space="preserve">Unterschrift </w:t>
      </w:r>
      <w:r w:rsidRPr="00FF38FC">
        <w:rPr>
          <w:rFonts w:cs="Arial"/>
          <w:b/>
          <w:bCs/>
          <w:sz w:val="16"/>
          <w:szCs w:val="16"/>
        </w:rPr>
        <w:t>HSP-Leitung</w:t>
      </w:r>
      <w:r>
        <w:rPr>
          <w:rFonts w:cs="Arial"/>
          <w:sz w:val="16"/>
          <w:szCs w:val="16"/>
        </w:rPr>
        <w:t xml:space="preserve"> (</w:t>
      </w:r>
      <w:r w:rsidRPr="00D57CE8">
        <w:rPr>
          <w:rFonts w:cs="Arial"/>
          <w:i/>
          <w:iCs/>
          <w:sz w:val="16"/>
          <w:szCs w:val="16"/>
        </w:rPr>
        <w:t>sofern nicht als Patin/Pate bereits erfolgt</w:t>
      </w:r>
      <w:r>
        <w:rPr>
          <w:rFonts w:cs="Arial"/>
          <w:sz w:val="16"/>
          <w:szCs w:val="16"/>
        </w:rPr>
        <w:t>)</w:t>
      </w:r>
      <w:r w:rsidRPr="0005084E">
        <w:rPr>
          <w:rFonts w:cs="Arial"/>
          <w:sz w:val="16"/>
          <w:szCs w:val="16"/>
        </w:rPr>
        <w:t>:  _________________________________</w:t>
      </w:r>
    </w:p>
    <w:p w14:paraId="719203BF" w14:textId="77777777" w:rsidR="00D57CE8" w:rsidRPr="0005084E" w:rsidRDefault="00D57CE8" w:rsidP="009D2071">
      <w:pPr>
        <w:tabs>
          <w:tab w:val="left" w:pos="5812"/>
        </w:tabs>
        <w:rPr>
          <w:rFonts w:cs="Arial"/>
          <w:sz w:val="16"/>
          <w:szCs w:val="16"/>
        </w:rPr>
      </w:pPr>
    </w:p>
    <w:p w14:paraId="264C097A" w14:textId="77777777" w:rsidR="002A0719" w:rsidRPr="00F63000" w:rsidRDefault="002A0719" w:rsidP="00190F34">
      <w:pPr>
        <w:rPr>
          <w:rFonts w:cs="Arial"/>
          <w:szCs w:val="20"/>
          <w:lang w:val="en-GB"/>
        </w:rPr>
      </w:pPr>
    </w:p>
    <w:sectPr w:rsidR="002A0719" w:rsidRPr="00F63000" w:rsidSect="00EA01D4">
      <w:headerReference w:type="default" r:id="rId13"/>
      <w:headerReference w:type="first" r:id="rId14"/>
      <w:type w:val="continuous"/>
      <w:pgSz w:w="11906" w:h="16838" w:code="9"/>
      <w:pgMar w:top="1474" w:right="624" w:bottom="2268" w:left="1361" w:header="73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9B62" w14:textId="77777777" w:rsidR="00534688" w:rsidRPr="00322940" w:rsidRDefault="00534688">
      <w:r w:rsidRPr="00322940">
        <w:separator/>
      </w:r>
    </w:p>
    <w:p w14:paraId="3E59EFAB" w14:textId="77777777" w:rsidR="00534688" w:rsidRDefault="00534688"/>
  </w:endnote>
  <w:endnote w:type="continuationSeparator" w:id="0">
    <w:p w14:paraId="59C10492" w14:textId="77777777" w:rsidR="00534688" w:rsidRPr="00322940" w:rsidRDefault="00534688">
      <w:r w:rsidRPr="00322940">
        <w:continuationSeparator/>
      </w:r>
    </w:p>
    <w:p w14:paraId="5CD9468E" w14:textId="77777777" w:rsidR="00534688" w:rsidRDefault="00534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foOTDisp-Regular">
    <w:altName w:val="Calibri"/>
    <w:panose1 w:val="00000000000000000000"/>
    <w:charset w:val="00"/>
    <w:family w:val="modern"/>
    <w:notTrueType/>
    <w:pitch w:val="variable"/>
    <w:sig w:usb0="800000EF" w:usb1="4000206B" w:usb2="00000000" w:usb3="00000000" w:csb0="00000001" w:csb1="00000000"/>
  </w:font>
  <w:font w:name="InfoOTDisp-Semibold">
    <w:panose1 w:val="00000000000000000000"/>
    <w:charset w:val="00"/>
    <w:family w:val="modern"/>
    <w:notTrueType/>
    <w:pitch w:val="variable"/>
    <w:sig w:usb0="800000EF" w:usb1="4000206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853F" w14:textId="77777777" w:rsidR="00534688" w:rsidRPr="00322940" w:rsidRDefault="00534688">
      <w:r w:rsidRPr="00322940">
        <w:separator/>
      </w:r>
    </w:p>
    <w:p w14:paraId="22C79044" w14:textId="77777777" w:rsidR="00534688" w:rsidRDefault="00534688"/>
  </w:footnote>
  <w:footnote w:type="continuationSeparator" w:id="0">
    <w:p w14:paraId="6C36DAA4" w14:textId="77777777" w:rsidR="00534688" w:rsidRPr="00322940" w:rsidRDefault="00534688">
      <w:r w:rsidRPr="00322940">
        <w:continuationSeparator/>
      </w:r>
    </w:p>
    <w:p w14:paraId="0F6EA737" w14:textId="77777777" w:rsidR="00534688" w:rsidRDefault="005346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2739" w14:textId="77777777" w:rsidR="00F44BF2" w:rsidRPr="00322940" w:rsidRDefault="00D947E7" w:rsidP="000C2F2C">
    <w:pPr>
      <w:pStyle w:val="Anschriftblau"/>
      <w:tabs>
        <w:tab w:val="right" w:pos="9281"/>
      </w:tabs>
      <w:rPr>
        <w:rFonts w:ascii="Arial" w:hAnsi="Arial" w:cs="Arial"/>
        <w:szCs w:val="18"/>
      </w:rPr>
    </w:pPr>
    <w:r w:rsidRPr="00322940">
      <w:rPr>
        <w:rFonts w:ascii="Arial" w:hAnsi="Arial" w:cs="Arial"/>
        <w:szCs w:val="18"/>
      </w:rPr>
      <w:t>ALLGEMEINER DEUTSCHER HOCHSCHULSPORTVERBAND</w:t>
    </w:r>
    <w:r w:rsidR="00F44BF2" w:rsidRPr="00322940">
      <w:rPr>
        <w:rFonts w:ascii="Arial" w:hAnsi="Arial" w:cs="Arial"/>
        <w:szCs w:val="18"/>
      </w:rPr>
      <w:tab/>
    </w:r>
    <w:r w:rsidR="00190F34">
      <w:rPr>
        <w:rFonts w:ascii="Arial" w:hAnsi="Arial" w:cs="Arial"/>
        <w:szCs w:val="18"/>
      </w:rPr>
      <w:ptab w:relativeTo="margin" w:alignment="right" w:leader="none"/>
    </w:r>
    <w:r w:rsidR="00190F34">
      <w:rPr>
        <w:rFonts w:ascii="Arial" w:hAnsi="Arial" w:cs="Arial"/>
        <w:szCs w:val="18"/>
      </w:rPr>
      <w:t xml:space="preserve">Seite </w:t>
    </w:r>
    <w:r w:rsidR="00190F34" w:rsidRPr="00190F34">
      <w:rPr>
        <w:rFonts w:ascii="Arial" w:hAnsi="Arial" w:cs="Arial"/>
        <w:szCs w:val="18"/>
      </w:rPr>
      <w:fldChar w:fldCharType="begin"/>
    </w:r>
    <w:r w:rsidR="00190F34" w:rsidRPr="00190F34">
      <w:rPr>
        <w:rFonts w:ascii="Arial" w:hAnsi="Arial" w:cs="Arial"/>
        <w:szCs w:val="18"/>
      </w:rPr>
      <w:instrText>PAGE   \* MERGEFORMAT</w:instrText>
    </w:r>
    <w:r w:rsidR="00190F34" w:rsidRPr="00190F34">
      <w:rPr>
        <w:rFonts w:ascii="Arial" w:hAnsi="Arial" w:cs="Arial"/>
        <w:szCs w:val="18"/>
      </w:rPr>
      <w:fldChar w:fldCharType="separate"/>
    </w:r>
    <w:r w:rsidR="00190F34" w:rsidRPr="00190F34">
      <w:rPr>
        <w:rFonts w:ascii="Arial" w:hAnsi="Arial" w:cs="Arial"/>
        <w:szCs w:val="18"/>
      </w:rPr>
      <w:t>1</w:t>
    </w:r>
    <w:r w:rsidR="00190F34" w:rsidRPr="00190F34">
      <w:rPr>
        <w:rFonts w:ascii="Arial" w:hAnsi="Arial" w:cs="Arial"/>
        <w:szCs w:val="18"/>
      </w:rPr>
      <w:fldChar w:fldCharType="end"/>
    </w:r>
  </w:p>
  <w:p w14:paraId="1CD78283" w14:textId="77777777" w:rsidR="007B337F" w:rsidRPr="00322940" w:rsidRDefault="007B337F" w:rsidP="000C2F2C">
    <w:pPr>
      <w:pStyle w:val="Anschriftblau"/>
      <w:tabs>
        <w:tab w:val="right" w:pos="9281"/>
      </w:tabs>
      <w:rPr>
        <w:rFonts w:ascii="Verdana" w:hAnsi="Verdana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3B82" w14:textId="77777777" w:rsidR="00F44BF2" w:rsidRPr="00322940" w:rsidRDefault="002C3DEF" w:rsidP="000C2F2C">
    <w:pPr>
      <w:pStyle w:val="Absenderblau"/>
    </w:pPr>
    <w:r w:rsidRPr="00322940">
      <w:rPr>
        <w:noProof/>
      </w:rPr>
      <w:drawing>
        <wp:anchor distT="0" distB="0" distL="114300" distR="114300" simplePos="0" relativeHeight="251658241" behindDoc="1" locked="0" layoutInCell="1" allowOverlap="1" wp14:anchorId="3E768A14" wp14:editId="649BF782">
          <wp:simplePos x="0" y="0"/>
          <wp:positionH relativeFrom="page">
            <wp:posOffset>0</wp:posOffset>
          </wp:positionH>
          <wp:positionV relativeFrom="page">
            <wp:posOffset>52</wp:posOffset>
          </wp:positionV>
          <wp:extent cx="7581600" cy="10724296"/>
          <wp:effectExtent l="0" t="0" r="0" b="0"/>
          <wp:wrapNone/>
          <wp:docPr id="1189706440" name="Grafik 11897064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4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1D4" w:rsidRPr="0032294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312B0" wp14:editId="2FA0C953">
              <wp:simplePos x="0" y="0"/>
              <wp:positionH relativeFrom="column">
                <wp:posOffset>-119380</wp:posOffset>
              </wp:positionH>
              <wp:positionV relativeFrom="paragraph">
                <wp:posOffset>437515</wp:posOffset>
              </wp:positionV>
              <wp:extent cx="6172200" cy="1117600"/>
              <wp:effectExtent l="0" t="0" r="0" b="6350"/>
              <wp:wrapSquare wrapText="bothSides"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83165" w14:textId="77777777" w:rsidR="00F44BF2" w:rsidRPr="00322940" w:rsidRDefault="00F44BF2" w:rsidP="000C2F2C">
                          <w:pPr>
                            <w:rPr>
                              <w:i/>
                            </w:rPr>
                          </w:pPr>
                        </w:p>
                        <w:p w14:paraId="406BCB07" w14:textId="77777777" w:rsidR="004532D8" w:rsidRPr="00322940" w:rsidRDefault="004532D8" w:rsidP="000C2F2C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312B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9.4pt;margin-top:34.45pt;width:486pt;height:8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" filled="f" stroked="f">
              <v:textbox>
                <w:txbxContent>
                  <w:p w14:paraId="46583165" w14:textId="77777777" w:rsidR="00F44BF2" w:rsidRPr="00322940" w:rsidRDefault="00F44BF2" w:rsidP="000C2F2C">
                    <w:pPr>
                      <w:rPr>
                        <w:i/>
                      </w:rPr>
                    </w:pPr>
                  </w:p>
                  <w:p w14:paraId="406BCB07" w14:textId="77777777" w:rsidR="004532D8" w:rsidRPr="00322940" w:rsidRDefault="004532D8" w:rsidP="000C2F2C">
                    <w:pPr>
                      <w:rPr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0FE6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D30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592A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AB23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DE2A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8F0357"/>
    <w:multiLevelType w:val="multilevel"/>
    <w:tmpl w:val="A98C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E2094E"/>
    <w:multiLevelType w:val="multilevel"/>
    <w:tmpl w:val="2E7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853B7A"/>
    <w:multiLevelType w:val="hybridMultilevel"/>
    <w:tmpl w:val="F85455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D611D"/>
    <w:multiLevelType w:val="multilevel"/>
    <w:tmpl w:val="AC1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543C49"/>
    <w:multiLevelType w:val="multilevel"/>
    <w:tmpl w:val="13C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400F2"/>
    <w:multiLevelType w:val="hybridMultilevel"/>
    <w:tmpl w:val="30C2E7E4"/>
    <w:lvl w:ilvl="0" w:tplc="9CB2FB90">
      <w:start w:val="1"/>
      <w:numFmt w:val="bullet"/>
      <w:pStyle w:val="Listenaufzhlungim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70280"/>
    <w:multiLevelType w:val="hybridMultilevel"/>
    <w:tmpl w:val="43B00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67B"/>
    <w:multiLevelType w:val="hybridMultilevel"/>
    <w:tmpl w:val="82EC14C4"/>
    <w:lvl w:ilvl="0" w:tplc="080E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161667">
    <w:abstractNumId w:val="4"/>
  </w:num>
  <w:num w:numId="2" w16cid:durableId="554967988">
    <w:abstractNumId w:val="3"/>
  </w:num>
  <w:num w:numId="3" w16cid:durableId="2114400277">
    <w:abstractNumId w:val="2"/>
  </w:num>
  <w:num w:numId="4" w16cid:durableId="2029216160">
    <w:abstractNumId w:val="1"/>
  </w:num>
  <w:num w:numId="5" w16cid:durableId="2145656145">
    <w:abstractNumId w:val="0"/>
  </w:num>
  <w:num w:numId="6" w16cid:durableId="1812823980">
    <w:abstractNumId w:val="12"/>
  </w:num>
  <w:num w:numId="7" w16cid:durableId="575943847">
    <w:abstractNumId w:val="7"/>
  </w:num>
  <w:num w:numId="8" w16cid:durableId="203374248">
    <w:abstractNumId w:val="11"/>
  </w:num>
  <w:num w:numId="9" w16cid:durableId="1276791417">
    <w:abstractNumId w:val="10"/>
  </w:num>
  <w:num w:numId="10" w16cid:durableId="526868121">
    <w:abstractNumId w:val="9"/>
  </w:num>
  <w:num w:numId="11" w16cid:durableId="1748729167">
    <w:abstractNumId w:val="6"/>
  </w:num>
  <w:num w:numId="12" w16cid:durableId="2010479392">
    <w:abstractNumId w:val="5"/>
  </w:num>
  <w:num w:numId="13" w16cid:durableId="109933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21"/>
    <w:rsid w:val="0000438C"/>
    <w:rsid w:val="00023835"/>
    <w:rsid w:val="0002401A"/>
    <w:rsid w:val="00031ADD"/>
    <w:rsid w:val="00034599"/>
    <w:rsid w:val="000471E4"/>
    <w:rsid w:val="00064082"/>
    <w:rsid w:val="00064E1E"/>
    <w:rsid w:val="000661B6"/>
    <w:rsid w:val="00071C5C"/>
    <w:rsid w:val="00072DEA"/>
    <w:rsid w:val="000737E3"/>
    <w:rsid w:val="00074ED9"/>
    <w:rsid w:val="0008694F"/>
    <w:rsid w:val="00086FB9"/>
    <w:rsid w:val="00091E4B"/>
    <w:rsid w:val="000937B1"/>
    <w:rsid w:val="000A6A3C"/>
    <w:rsid w:val="000C0840"/>
    <w:rsid w:val="000C11E4"/>
    <w:rsid w:val="000C2F2C"/>
    <w:rsid w:val="000C318F"/>
    <w:rsid w:val="000C3280"/>
    <w:rsid w:val="000D0846"/>
    <w:rsid w:val="000E4340"/>
    <w:rsid w:val="000F1655"/>
    <w:rsid w:val="000F5EA3"/>
    <w:rsid w:val="000F7403"/>
    <w:rsid w:val="001001BB"/>
    <w:rsid w:val="0010263B"/>
    <w:rsid w:val="001027E7"/>
    <w:rsid w:val="0010488B"/>
    <w:rsid w:val="00113D39"/>
    <w:rsid w:val="00114193"/>
    <w:rsid w:val="00122D29"/>
    <w:rsid w:val="001331A3"/>
    <w:rsid w:val="001356B0"/>
    <w:rsid w:val="00150242"/>
    <w:rsid w:val="001519FC"/>
    <w:rsid w:val="001573A5"/>
    <w:rsid w:val="00165DD9"/>
    <w:rsid w:val="0016617E"/>
    <w:rsid w:val="00171C55"/>
    <w:rsid w:val="0017409B"/>
    <w:rsid w:val="001846D5"/>
    <w:rsid w:val="00190F34"/>
    <w:rsid w:val="00192515"/>
    <w:rsid w:val="00194649"/>
    <w:rsid w:val="00196E34"/>
    <w:rsid w:val="001978D2"/>
    <w:rsid w:val="001A34D1"/>
    <w:rsid w:val="001A35A7"/>
    <w:rsid w:val="001A5978"/>
    <w:rsid w:val="001A5B9D"/>
    <w:rsid w:val="001A6721"/>
    <w:rsid w:val="001A7442"/>
    <w:rsid w:val="001B1F21"/>
    <w:rsid w:val="001D0BA6"/>
    <w:rsid w:val="001D2BAD"/>
    <w:rsid w:val="001D701C"/>
    <w:rsid w:val="001E3F18"/>
    <w:rsid w:val="00210179"/>
    <w:rsid w:val="00221950"/>
    <w:rsid w:val="00230621"/>
    <w:rsid w:val="00230CCC"/>
    <w:rsid w:val="0023220F"/>
    <w:rsid w:val="002343D6"/>
    <w:rsid w:val="002517BA"/>
    <w:rsid w:val="00252E9D"/>
    <w:rsid w:val="002563C1"/>
    <w:rsid w:val="00262AE0"/>
    <w:rsid w:val="0026469E"/>
    <w:rsid w:val="00264E7D"/>
    <w:rsid w:val="002663ED"/>
    <w:rsid w:val="00280AEA"/>
    <w:rsid w:val="0028109F"/>
    <w:rsid w:val="0029390F"/>
    <w:rsid w:val="002A0719"/>
    <w:rsid w:val="002A1F17"/>
    <w:rsid w:val="002A5944"/>
    <w:rsid w:val="002A6242"/>
    <w:rsid w:val="002C2E15"/>
    <w:rsid w:val="002C3DEF"/>
    <w:rsid w:val="002D02DF"/>
    <w:rsid w:val="002D63BE"/>
    <w:rsid w:val="002E0F2A"/>
    <w:rsid w:val="002E176B"/>
    <w:rsid w:val="002E611B"/>
    <w:rsid w:val="00322940"/>
    <w:rsid w:val="00325C0C"/>
    <w:rsid w:val="003422BC"/>
    <w:rsid w:val="0034543A"/>
    <w:rsid w:val="003455D4"/>
    <w:rsid w:val="003561CE"/>
    <w:rsid w:val="00360E03"/>
    <w:rsid w:val="00365BC9"/>
    <w:rsid w:val="00370B37"/>
    <w:rsid w:val="0037172E"/>
    <w:rsid w:val="00374AFE"/>
    <w:rsid w:val="003804A4"/>
    <w:rsid w:val="0038186A"/>
    <w:rsid w:val="00383A50"/>
    <w:rsid w:val="00383D19"/>
    <w:rsid w:val="003858C4"/>
    <w:rsid w:val="00387B94"/>
    <w:rsid w:val="0039148A"/>
    <w:rsid w:val="003A4381"/>
    <w:rsid w:val="003A7F30"/>
    <w:rsid w:val="003C08E6"/>
    <w:rsid w:val="003C33B7"/>
    <w:rsid w:val="003D1D91"/>
    <w:rsid w:val="003D3C72"/>
    <w:rsid w:val="003D479F"/>
    <w:rsid w:val="003D4826"/>
    <w:rsid w:val="003E4C6D"/>
    <w:rsid w:val="003E5220"/>
    <w:rsid w:val="003F2185"/>
    <w:rsid w:val="003F7124"/>
    <w:rsid w:val="004016BF"/>
    <w:rsid w:val="00404DB6"/>
    <w:rsid w:val="0040640E"/>
    <w:rsid w:val="00407A5A"/>
    <w:rsid w:val="00407E8D"/>
    <w:rsid w:val="00411F13"/>
    <w:rsid w:val="004174AF"/>
    <w:rsid w:val="004201D5"/>
    <w:rsid w:val="00432567"/>
    <w:rsid w:val="004333DD"/>
    <w:rsid w:val="004357E3"/>
    <w:rsid w:val="00436549"/>
    <w:rsid w:val="00436B3A"/>
    <w:rsid w:val="00440CBB"/>
    <w:rsid w:val="0044703A"/>
    <w:rsid w:val="00450D13"/>
    <w:rsid w:val="004532D8"/>
    <w:rsid w:val="0045512B"/>
    <w:rsid w:val="00456882"/>
    <w:rsid w:val="004663F5"/>
    <w:rsid w:val="00476746"/>
    <w:rsid w:val="004803ED"/>
    <w:rsid w:val="00480E2A"/>
    <w:rsid w:val="00480F48"/>
    <w:rsid w:val="004938FA"/>
    <w:rsid w:val="00493B7E"/>
    <w:rsid w:val="004968AC"/>
    <w:rsid w:val="004A1D11"/>
    <w:rsid w:val="004A3F29"/>
    <w:rsid w:val="004B16CD"/>
    <w:rsid w:val="004D3057"/>
    <w:rsid w:val="004E5FDB"/>
    <w:rsid w:val="004F7BBC"/>
    <w:rsid w:val="00500B8C"/>
    <w:rsid w:val="00504877"/>
    <w:rsid w:val="00504FE4"/>
    <w:rsid w:val="0050673E"/>
    <w:rsid w:val="00510206"/>
    <w:rsid w:val="005167E9"/>
    <w:rsid w:val="00523314"/>
    <w:rsid w:val="005264F6"/>
    <w:rsid w:val="00527F5A"/>
    <w:rsid w:val="0053330A"/>
    <w:rsid w:val="005339B4"/>
    <w:rsid w:val="00534688"/>
    <w:rsid w:val="00534BF5"/>
    <w:rsid w:val="00550A06"/>
    <w:rsid w:val="0055239B"/>
    <w:rsid w:val="005546EB"/>
    <w:rsid w:val="005570ED"/>
    <w:rsid w:val="005746C1"/>
    <w:rsid w:val="00574755"/>
    <w:rsid w:val="00581BBC"/>
    <w:rsid w:val="00591181"/>
    <w:rsid w:val="00591B5B"/>
    <w:rsid w:val="00597D2D"/>
    <w:rsid w:val="005B398D"/>
    <w:rsid w:val="005B744C"/>
    <w:rsid w:val="005C1381"/>
    <w:rsid w:val="005C5DD7"/>
    <w:rsid w:val="005D4EFB"/>
    <w:rsid w:val="005D70C1"/>
    <w:rsid w:val="005D7442"/>
    <w:rsid w:val="005E14D9"/>
    <w:rsid w:val="005E458C"/>
    <w:rsid w:val="0060663A"/>
    <w:rsid w:val="006161A5"/>
    <w:rsid w:val="00616F44"/>
    <w:rsid w:val="00631D65"/>
    <w:rsid w:val="00636C3F"/>
    <w:rsid w:val="006407B0"/>
    <w:rsid w:val="00642B2E"/>
    <w:rsid w:val="00644C09"/>
    <w:rsid w:val="006475C1"/>
    <w:rsid w:val="006A57EC"/>
    <w:rsid w:val="006B677F"/>
    <w:rsid w:val="006C532C"/>
    <w:rsid w:val="006D50A8"/>
    <w:rsid w:val="006D628C"/>
    <w:rsid w:val="006E7A84"/>
    <w:rsid w:val="006F0516"/>
    <w:rsid w:val="006F5CC0"/>
    <w:rsid w:val="00702F1D"/>
    <w:rsid w:val="007035C6"/>
    <w:rsid w:val="00705327"/>
    <w:rsid w:val="00713581"/>
    <w:rsid w:val="007144EE"/>
    <w:rsid w:val="00714C65"/>
    <w:rsid w:val="00726175"/>
    <w:rsid w:val="007342E9"/>
    <w:rsid w:val="0075332E"/>
    <w:rsid w:val="00757356"/>
    <w:rsid w:val="00760188"/>
    <w:rsid w:val="0076026D"/>
    <w:rsid w:val="00770693"/>
    <w:rsid w:val="007706CA"/>
    <w:rsid w:val="00785F43"/>
    <w:rsid w:val="007A774C"/>
    <w:rsid w:val="007A7DD7"/>
    <w:rsid w:val="007B337F"/>
    <w:rsid w:val="007C3FA6"/>
    <w:rsid w:val="007C69E6"/>
    <w:rsid w:val="007E3ECB"/>
    <w:rsid w:val="007F0A1D"/>
    <w:rsid w:val="007F1097"/>
    <w:rsid w:val="00804B4F"/>
    <w:rsid w:val="00812521"/>
    <w:rsid w:val="008233EA"/>
    <w:rsid w:val="0083046C"/>
    <w:rsid w:val="00830594"/>
    <w:rsid w:val="00850B04"/>
    <w:rsid w:val="00851C35"/>
    <w:rsid w:val="00852262"/>
    <w:rsid w:val="00861931"/>
    <w:rsid w:val="00867607"/>
    <w:rsid w:val="00871A82"/>
    <w:rsid w:val="008839E3"/>
    <w:rsid w:val="008938B8"/>
    <w:rsid w:val="00896C24"/>
    <w:rsid w:val="008B1BA3"/>
    <w:rsid w:val="008B41EA"/>
    <w:rsid w:val="008C01F8"/>
    <w:rsid w:val="008C53F9"/>
    <w:rsid w:val="008C55B4"/>
    <w:rsid w:val="008D28EA"/>
    <w:rsid w:val="008D3BC9"/>
    <w:rsid w:val="008E7D1C"/>
    <w:rsid w:val="008F11E5"/>
    <w:rsid w:val="009066C0"/>
    <w:rsid w:val="00906A92"/>
    <w:rsid w:val="00924E30"/>
    <w:rsid w:val="00926DB9"/>
    <w:rsid w:val="0093278F"/>
    <w:rsid w:val="00936B14"/>
    <w:rsid w:val="009375A8"/>
    <w:rsid w:val="0094289A"/>
    <w:rsid w:val="00945315"/>
    <w:rsid w:val="00947AFB"/>
    <w:rsid w:val="00950114"/>
    <w:rsid w:val="0095384B"/>
    <w:rsid w:val="00976ABC"/>
    <w:rsid w:val="00980D7D"/>
    <w:rsid w:val="009841CD"/>
    <w:rsid w:val="00990D3C"/>
    <w:rsid w:val="00995E24"/>
    <w:rsid w:val="009B5B9E"/>
    <w:rsid w:val="009D0229"/>
    <w:rsid w:val="009D2071"/>
    <w:rsid w:val="009D2E93"/>
    <w:rsid w:val="009D6A87"/>
    <w:rsid w:val="009E2E6F"/>
    <w:rsid w:val="009F054F"/>
    <w:rsid w:val="009F73E5"/>
    <w:rsid w:val="009F7856"/>
    <w:rsid w:val="009F7D4C"/>
    <w:rsid w:val="00A0402C"/>
    <w:rsid w:val="00A2461F"/>
    <w:rsid w:val="00A333D6"/>
    <w:rsid w:val="00A36441"/>
    <w:rsid w:val="00A43DD1"/>
    <w:rsid w:val="00A53A0B"/>
    <w:rsid w:val="00A569B7"/>
    <w:rsid w:val="00A6726D"/>
    <w:rsid w:val="00A854DA"/>
    <w:rsid w:val="00A90B5F"/>
    <w:rsid w:val="00A9510D"/>
    <w:rsid w:val="00AA28FA"/>
    <w:rsid w:val="00AA375E"/>
    <w:rsid w:val="00AB107F"/>
    <w:rsid w:val="00AC0654"/>
    <w:rsid w:val="00AC0C00"/>
    <w:rsid w:val="00AC500A"/>
    <w:rsid w:val="00AD5D7E"/>
    <w:rsid w:val="00AD7939"/>
    <w:rsid w:val="00AE0CE6"/>
    <w:rsid w:val="00AE119C"/>
    <w:rsid w:val="00AE5021"/>
    <w:rsid w:val="00AE60E8"/>
    <w:rsid w:val="00AF10C3"/>
    <w:rsid w:val="00AF6574"/>
    <w:rsid w:val="00B01491"/>
    <w:rsid w:val="00B029CC"/>
    <w:rsid w:val="00B06647"/>
    <w:rsid w:val="00B37D50"/>
    <w:rsid w:val="00B45D47"/>
    <w:rsid w:val="00B46ED6"/>
    <w:rsid w:val="00B540FF"/>
    <w:rsid w:val="00B64A9B"/>
    <w:rsid w:val="00B65C50"/>
    <w:rsid w:val="00B73B0E"/>
    <w:rsid w:val="00B73B62"/>
    <w:rsid w:val="00B809E3"/>
    <w:rsid w:val="00B900C7"/>
    <w:rsid w:val="00B93E95"/>
    <w:rsid w:val="00B957D4"/>
    <w:rsid w:val="00B9701D"/>
    <w:rsid w:val="00BA03A8"/>
    <w:rsid w:val="00BA1C1F"/>
    <w:rsid w:val="00BB1130"/>
    <w:rsid w:val="00BB6550"/>
    <w:rsid w:val="00BC3611"/>
    <w:rsid w:val="00BC5001"/>
    <w:rsid w:val="00BC576C"/>
    <w:rsid w:val="00BD17A8"/>
    <w:rsid w:val="00BD1990"/>
    <w:rsid w:val="00BD7E73"/>
    <w:rsid w:val="00BD7EC5"/>
    <w:rsid w:val="00BE5256"/>
    <w:rsid w:val="00BF0398"/>
    <w:rsid w:val="00BF6B19"/>
    <w:rsid w:val="00C034E2"/>
    <w:rsid w:val="00C10A08"/>
    <w:rsid w:val="00C21BBD"/>
    <w:rsid w:val="00C24069"/>
    <w:rsid w:val="00C30DA4"/>
    <w:rsid w:val="00C33574"/>
    <w:rsid w:val="00C364BE"/>
    <w:rsid w:val="00C37583"/>
    <w:rsid w:val="00C42796"/>
    <w:rsid w:val="00C53BC2"/>
    <w:rsid w:val="00C75E25"/>
    <w:rsid w:val="00C7655E"/>
    <w:rsid w:val="00C80E0A"/>
    <w:rsid w:val="00C81490"/>
    <w:rsid w:val="00C84E40"/>
    <w:rsid w:val="00C915B6"/>
    <w:rsid w:val="00C923BB"/>
    <w:rsid w:val="00C942F4"/>
    <w:rsid w:val="00CA1992"/>
    <w:rsid w:val="00CA7780"/>
    <w:rsid w:val="00CB4F3B"/>
    <w:rsid w:val="00CD0EF1"/>
    <w:rsid w:val="00CD35D1"/>
    <w:rsid w:val="00CD3BB7"/>
    <w:rsid w:val="00CE3D4E"/>
    <w:rsid w:val="00CF1498"/>
    <w:rsid w:val="00CF2529"/>
    <w:rsid w:val="00D11CAE"/>
    <w:rsid w:val="00D138A5"/>
    <w:rsid w:val="00D14071"/>
    <w:rsid w:val="00D1534F"/>
    <w:rsid w:val="00D25515"/>
    <w:rsid w:val="00D312DD"/>
    <w:rsid w:val="00D3182A"/>
    <w:rsid w:val="00D32FC8"/>
    <w:rsid w:val="00D57CE8"/>
    <w:rsid w:val="00D62963"/>
    <w:rsid w:val="00D86CD9"/>
    <w:rsid w:val="00D947E7"/>
    <w:rsid w:val="00D97E37"/>
    <w:rsid w:val="00DA2CFE"/>
    <w:rsid w:val="00DB43FB"/>
    <w:rsid w:val="00DC5FE7"/>
    <w:rsid w:val="00DD26F1"/>
    <w:rsid w:val="00DD390A"/>
    <w:rsid w:val="00DD3B34"/>
    <w:rsid w:val="00DD55F5"/>
    <w:rsid w:val="00DE0F55"/>
    <w:rsid w:val="00DF4B0D"/>
    <w:rsid w:val="00E078AA"/>
    <w:rsid w:val="00E2060D"/>
    <w:rsid w:val="00E23579"/>
    <w:rsid w:val="00E27DD9"/>
    <w:rsid w:val="00E421E8"/>
    <w:rsid w:val="00E42A19"/>
    <w:rsid w:val="00E4569F"/>
    <w:rsid w:val="00E470C3"/>
    <w:rsid w:val="00E5485A"/>
    <w:rsid w:val="00E57734"/>
    <w:rsid w:val="00E6701E"/>
    <w:rsid w:val="00E70535"/>
    <w:rsid w:val="00E71802"/>
    <w:rsid w:val="00E7384E"/>
    <w:rsid w:val="00E81197"/>
    <w:rsid w:val="00E83763"/>
    <w:rsid w:val="00E8627C"/>
    <w:rsid w:val="00E86B41"/>
    <w:rsid w:val="00E876DE"/>
    <w:rsid w:val="00E87A71"/>
    <w:rsid w:val="00E91E37"/>
    <w:rsid w:val="00E960A1"/>
    <w:rsid w:val="00EA01D4"/>
    <w:rsid w:val="00EA1DDB"/>
    <w:rsid w:val="00EB15CC"/>
    <w:rsid w:val="00EB6F9D"/>
    <w:rsid w:val="00EB777F"/>
    <w:rsid w:val="00EC3628"/>
    <w:rsid w:val="00EC7FEB"/>
    <w:rsid w:val="00ED274D"/>
    <w:rsid w:val="00ED46B4"/>
    <w:rsid w:val="00ED59F6"/>
    <w:rsid w:val="00ED5E28"/>
    <w:rsid w:val="00ED671A"/>
    <w:rsid w:val="00EE25C0"/>
    <w:rsid w:val="00EE352A"/>
    <w:rsid w:val="00EE4442"/>
    <w:rsid w:val="00F10D64"/>
    <w:rsid w:val="00F115DD"/>
    <w:rsid w:val="00F120D0"/>
    <w:rsid w:val="00F15DEA"/>
    <w:rsid w:val="00F177EB"/>
    <w:rsid w:val="00F2042C"/>
    <w:rsid w:val="00F20A5D"/>
    <w:rsid w:val="00F22BE1"/>
    <w:rsid w:val="00F25E46"/>
    <w:rsid w:val="00F304FE"/>
    <w:rsid w:val="00F35652"/>
    <w:rsid w:val="00F371CA"/>
    <w:rsid w:val="00F44511"/>
    <w:rsid w:val="00F44BF2"/>
    <w:rsid w:val="00F56066"/>
    <w:rsid w:val="00F627D0"/>
    <w:rsid w:val="00F63000"/>
    <w:rsid w:val="00F706ED"/>
    <w:rsid w:val="00FB2D34"/>
    <w:rsid w:val="00FD75AE"/>
    <w:rsid w:val="00FE3D2C"/>
    <w:rsid w:val="00FE7CCE"/>
    <w:rsid w:val="00FF14F1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791C"/>
  <w15:docId w15:val="{6DC2647D-5453-4135-8493-B632E315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512B"/>
    <w:rPr>
      <w:rFonts w:ascii="Arial" w:hAnsi="Arial"/>
      <w:color w:val="000000" w:themeColor="text1"/>
      <w:sz w:val="18"/>
      <w:szCs w:val="24"/>
    </w:rPr>
  </w:style>
  <w:style w:type="paragraph" w:styleId="berschrift1">
    <w:name w:val="heading 1"/>
    <w:basedOn w:val="Standard"/>
    <w:next w:val="Standard"/>
    <w:link w:val="berschrift1Zchn"/>
    <w:rsid w:val="009F7D4C"/>
    <w:pPr>
      <w:widowControl w:val="0"/>
      <w:spacing w:before="240" w:after="60"/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rsid w:val="004968AC"/>
    <w:pPr>
      <w:outlineLvl w:val="1"/>
    </w:pPr>
    <w:rPr>
      <w:bCs w:val="0"/>
      <w:iCs/>
      <w:sz w:val="16"/>
      <w:szCs w:val="28"/>
    </w:rPr>
  </w:style>
  <w:style w:type="paragraph" w:styleId="berschrift3">
    <w:name w:val="heading 3"/>
    <w:basedOn w:val="berschrift1"/>
    <w:next w:val="Standard"/>
    <w:rsid w:val="004968AC"/>
    <w:pPr>
      <w:outlineLvl w:val="2"/>
    </w:pPr>
    <w:rPr>
      <w:b w:val="0"/>
      <w:bCs w:val="0"/>
      <w:i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252D"/>
    <w:pPr>
      <w:tabs>
        <w:tab w:val="center" w:pos="4536"/>
        <w:tab w:val="right" w:pos="9072"/>
      </w:tabs>
    </w:pPr>
  </w:style>
  <w:style w:type="paragraph" w:customStyle="1" w:styleId="Absenderblau">
    <w:name w:val="Absender blau"/>
    <w:basedOn w:val="Kopfzeile"/>
    <w:autoRedefine/>
    <w:semiHidden/>
    <w:rsid w:val="00FB2E14"/>
    <w:rPr>
      <w:rFonts w:ascii="InfoOTDisp-Regular" w:hAnsi="InfoOTDisp-Regular"/>
      <w:color w:val="005DAA"/>
      <w:sz w:val="14"/>
    </w:rPr>
  </w:style>
  <w:style w:type="character" w:customStyle="1" w:styleId="Trennstrichgrn">
    <w:name w:val="Trennstrich grün"/>
    <w:semiHidden/>
    <w:rsid w:val="00CC3483"/>
    <w:rPr>
      <w:color w:val="9BCD65"/>
    </w:rPr>
  </w:style>
  <w:style w:type="table" w:styleId="Tabellenraster">
    <w:name w:val="Table Grid"/>
    <w:basedOn w:val="NormaleTabelle"/>
    <w:rsid w:val="00A7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531197"/>
    <w:rPr>
      <w:vertAlign w:val="superscript"/>
    </w:rPr>
  </w:style>
  <w:style w:type="paragraph" w:customStyle="1" w:styleId="Kontakt">
    <w:name w:val="Kontakt"/>
    <w:basedOn w:val="Standard"/>
    <w:semiHidden/>
    <w:rsid w:val="00A75F2F"/>
    <w:pPr>
      <w:spacing w:line="200" w:lineRule="exact"/>
    </w:pPr>
    <w:rPr>
      <w:sz w:val="12"/>
    </w:rPr>
  </w:style>
  <w:style w:type="paragraph" w:customStyle="1" w:styleId="Anschriftblau">
    <w:name w:val="Anschrift blau"/>
    <w:basedOn w:val="Standard"/>
    <w:semiHidden/>
    <w:rsid w:val="009E6886"/>
    <w:pPr>
      <w:spacing w:line="220" w:lineRule="exact"/>
    </w:pPr>
    <w:rPr>
      <w:rFonts w:ascii="InfoOTDisp-Regular" w:hAnsi="InfoOTDisp-Regular"/>
      <w:color w:val="005DAA"/>
    </w:rPr>
  </w:style>
  <w:style w:type="character" w:styleId="Hyperlink">
    <w:name w:val="Hyperlink"/>
    <w:basedOn w:val="Absatz-Standardschriftart"/>
    <w:uiPriority w:val="99"/>
    <w:rsid w:val="00FB2E14"/>
    <w:rPr>
      <w:color w:val="0000FF"/>
      <w:u w:val="single"/>
    </w:rPr>
  </w:style>
  <w:style w:type="paragraph" w:customStyle="1" w:styleId="AnschriftHeader">
    <w:name w:val="Anschrift Header"/>
    <w:basedOn w:val="Anschriftblau"/>
    <w:next w:val="Anschriftblau"/>
    <w:semiHidden/>
    <w:rsid w:val="009E6886"/>
    <w:rPr>
      <w:rFonts w:ascii="InfoOTDisp-Semibold" w:hAnsi="InfoOTDisp-Semibold"/>
    </w:rPr>
  </w:style>
  <w:style w:type="paragraph" w:customStyle="1" w:styleId="AnschriftZwischen">
    <w:name w:val="Anschrift Zwischen"/>
    <w:basedOn w:val="Anschriftblau"/>
    <w:next w:val="Anschriftblau"/>
    <w:semiHidden/>
    <w:rsid w:val="00FB2E14"/>
    <w:rPr>
      <w:rFonts w:ascii="InfoOTDisp-Semibold" w:hAnsi="InfoOTDisp-Semibold"/>
      <w:sz w:val="12"/>
    </w:rPr>
  </w:style>
  <w:style w:type="character" w:customStyle="1" w:styleId="Text-berschrift1">
    <w:name w:val="Text-Überschrift 1"/>
    <w:basedOn w:val="Absatz-Standardschriftart"/>
    <w:semiHidden/>
    <w:rsid w:val="00196E34"/>
    <w:rPr>
      <w:b/>
      <w:bCs/>
      <w:sz w:val="20"/>
    </w:rPr>
  </w:style>
  <w:style w:type="character" w:styleId="Seitenzahl">
    <w:name w:val="page number"/>
    <w:basedOn w:val="Absatz-Standardschriftart"/>
    <w:semiHidden/>
    <w:rsid w:val="00592DDC"/>
  </w:style>
  <w:style w:type="character" w:customStyle="1" w:styleId="BlauimFlietext">
    <w:name w:val="Blau im Fließtext"/>
    <w:basedOn w:val="Absatz-Standardschriftart"/>
    <w:qFormat/>
    <w:rsid w:val="0045512B"/>
    <w:rPr>
      <w:rFonts w:ascii="Arial" w:hAnsi="Arial"/>
      <w:color w:val="0068B4"/>
    </w:rPr>
  </w:style>
  <w:style w:type="character" w:customStyle="1" w:styleId="berschrift1Zchn">
    <w:name w:val="Überschrift 1 Zchn"/>
    <w:basedOn w:val="Absatz-Standardschriftart"/>
    <w:link w:val="berschrift1"/>
    <w:rsid w:val="009F7D4C"/>
    <w:rPr>
      <w:rFonts w:asciiTheme="majorHAnsi" w:hAnsiTheme="majorHAnsi" w:cs="Arial"/>
      <w:b/>
      <w:bCs/>
      <w:color w:val="000000" w:themeColor="text1"/>
      <w:kern w:val="32"/>
      <w:sz w:val="17"/>
      <w:szCs w:val="32"/>
    </w:rPr>
  </w:style>
  <w:style w:type="paragraph" w:customStyle="1" w:styleId="Flietext">
    <w:name w:val="Fließtext"/>
    <w:basedOn w:val="Standard"/>
    <w:qFormat/>
    <w:rsid w:val="0045512B"/>
    <w:rPr>
      <w:szCs w:val="20"/>
    </w:rPr>
  </w:style>
  <w:style w:type="paragraph" w:customStyle="1" w:styleId="berschriftimText">
    <w:name w:val="Überschrift im Text"/>
    <w:basedOn w:val="berschrift1"/>
    <w:qFormat/>
    <w:rsid w:val="0045512B"/>
    <w:rPr>
      <w:rFonts w:ascii="Arial" w:hAnsi="Arial" w:cs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2C2E1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947E7"/>
    <w:rPr>
      <w:rFonts w:asciiTheme="minorHAnsi" w:hAnsiTheme="minorHAnsi"/>
      <w:color w:val="000000" w:themeColor="text1"/>
      <w:sz w:val="17"/>
      <w:szCs w:val="24"/>
    </w:rPr>
  </w:style>
  <w:style w:type="paragraph" w:customStyle="1" w:styleId="Titelzeile1-2">
    <w:name w:val="Titelzeile 1-2"/>
    <w:basedOn w:val="Standard"/>
    <w:autoRedefine/>
    <w:qFormat/>
    <w:rsid w:val="00861931"/>
    <w:pPr>
      <w:spacing w:line="168" w:lineRule="auto"/>
    </w:pPr>
    <w:rPr>
      <w:rFonts w:ascii="Arial Black" w:hAnsi="Arial Black"/>
      <w:b/>
      <w:bCs/>
      <w:color w:val="0368B6"/>
      <w:sz w:val="36"/>
      <w:szCs w:val="36"/>
    </w:rPr>
  </w:style>
  <w:style w:type="paragraph" w:customStyle="1" w:styleId="Titelzeile3-Subheadline">
    <w:name w:val="Titelzeile 3-Subheadline"/>
    <w:basedOn w:val="Standard"/>
    <w:autoRedefine/>
    <w:qFormat/>
    <w:rsid w:val="009D0229"/>
    <w:pPr>
      <w:spacing w:line="240" w:lineRule="auto"/>
    </w:pPr>
    <w:rPr>
      <w:rFonts w:ascii="Arial Black" w:hAnsi="Arial Black"/>
      <w:b/>
      <w:bCs/>
      <w:color w:val="0368B6"/>
      <w:sz w:val="36"/>
      <w:szCs w:val="14"/>
    </w:rPr>
  </w:style>
  <w:style w:type="paragraph" w:customStyle="1" w:styleId="ListenaufzhlungimText">
    <w:name w:val="Listenaufzählung im Text"/>
    <w:basedOn w:val="Standard"/>
    <w:qFormat/>
    <w:rsid w:val="0045512B"/>
    <w:pPr>
      <w:numPr>
        <w:numId w:val="9"/>
      </w:numPr>
      <w:ind w:left="924" w:hanging="357"/>
      <w:contextualSpacing/>
    </w:pPr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016B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6BF"/>
    <w:rPr>
      <w:rFonts w:ascii="Arial" w:hAnsi="Arial"/>
      <w:color w:val="000000" w:themeColor="text1"/>
      <w:sz w:val="1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undheit@adh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undheit@adh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ung\adh\ADH_Public%20-%20publik\Vorlagen-Anleitungen\Vorlagen\25-Rebranding\Gesundheit-Vorlagen\Gesundheit-Konzeptvorlage-Hoch.dotx" TargetMode="External"/></Relationships>
</file>

<file path=word/theme/theme1.xml><?xml version="1.0" encoding="utf-8"?>
<a:theme xmlns:a="http://schemas.openxmlformats.org/drawingml/2006/main" name="adh-corporate_design">
  <a:themeElements>
    <a:clrScheme name="adh - corporate design">
      <a:dk1>
        <a:sysClr val="windowText" lastClr="000000"/>
      </a:dk1>
      <a:lt1>
        <a:sysClr val="window" lastClr="FFFFFF"/>
      </a:lt1>
      <a:dk2>
        <a:srgbClr val="005AA1"/>
      </a:dk2>
      <a:lt2>
        <a:srgbClr val="EEECE1"/>
      </a:lt2>
      <a:accent1>
        <a:srgbClr val="A8C855"/>
      </a:accent1>
      <a:accent2>
        <a:srgbClr val="F6A800"/>
      </a:accent2>
      <a:accent3>
        <a:srgbClr val="00ABDF"/>
      </a:accent3>
      <a:accent4>
        <a:srgbClr val="A5027D"/>
      </a:accent4>
      <a:accent5>
        <a:srgbClr val="E2001A"/>
      </a:accent5>
      <a:accent6>
        <a:srgbClr val="9C9E9F"/>
      </a:accent6>
      <a:hlink>
        <a:srgbClr val="0000FF"/>
      </a:hlink>
      <a:folHlink>
        <a:srgbClr val="800080"/>
      </a:folHlink>
    </a:clrScheme>
    <a:fontScheme name="adh - corporate desig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25ed7-eb05-4dc9-86ce-2e9e51108a72">
      <Terms xmlns="http://schemas.microsoft.com/office/infopath/2007/PartnerControls"/>
    </lcf76f155ced4ddcb4097134ff3c332f>
    <TaxCatchAll xmlns="40ead0dc-0501-450a-8d17-a4c3e691da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866010EFB714A8A78B4E1069C0FB1" ma:contentTypeVersion="19" ma:contentTypeDescription="Ein neues Dokument erstellen." ma:contentTypeScope="" ma:versionID="8b19bebc5110e8bbd6b4c43027be4025">
  <xsd:schema xmlns:xsd="http://www.w3.org/2001/XMLSchema" xmlns:xs="http://www.w3.org/2001/XMLSchema" xmlns:p="http://schemas.microsoft.com/office/2006/metadata/properties" xmlns:ns2="2e525ed7-eb05-4dc9-86ce-2e9e51108a72" xmlns:ns3="40ead0dc-0501-450a-8d17-a4c3e691daa5" targetNamespace="http://schemas.microsoft.com/office/2006/metadata/properties" ma:root="true" ma:fieldsID="feb5e3c1b3ed47ee94c41d75eed218e0" ns2:_="" ns3:_="">
    <xsd:import namespace="2e525ed7-eb05-4dc9-86ce-2e9e51108a72"/>
    <xsd:import namespace="40ead0dc-0501-450a-8d17-a4c3e691d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5ed7-eb05-4dc9-86ce-2e9e51108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733f55a-8eec-457c-b566-dd1573fc2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d0dc-0501-450a-8d17-a4c3e691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966ec4-66c1-40cc-a51a-6ce7df9a58be}" ma:internalName="TaxCatchAll" ma:showField="CatchAllData" ma:web="40ead0dc-0501-450a-8d17-a4c3e691d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F3F-F628-4010-8B4F-E40DA552C672}">
  <ds:schemaRefs>
    <ds:schemaRef ds:uri="http://schemas.microsoft.com/office/2006/metadata/properties"/>
    <ds:schemaRef ds:uri="http://schemas.microsoft.com/office/infopath/2007/PartnerControls"/>
    <ds:schemaRef ds:uri="2e525ed7-eb05-4dc9-86ce-2e9e51108a72"/>
    <ds:schemaRef ds:uri="40ead0dc-0501-450a-8d17-a4c3e691daa5"/>
  </ds:schemaRefs>
</ds:datastoreItem>
</file>

<file path=customXml/itemProps2.xml><?xml version="1.0" encoding="utf-8"?>
<ds:datastoreItem xmlns:ds="http://schemas.openxmlformats.org/officeDocument/2006/customXml" ds:itemID="{6E183167-0D11-42C2-BCAC-4D7AB97A4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FD3BC-6570-4A67-9198-0D63CF749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5ed7-eb05-4dc9-86ce-2e9e51108a72"/>
    <ds:schemaRef ds:uri="40ead0dc-0501-450a-8d17-a4c3e691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A97DF-58C8-47E9-9D37-796309B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Gesundheit-Konzeptvorlage-Hoch</Template>
  <TotalTime>0</TotalTime>
  <Pages>3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adh</Company>
  <LinksUpToDate>false</LinksUpToDate>
  <CharactersWithSpaces>4412</CharactersWithSpaces>
  <SharedDoc>false</SharedDoc>
  <HLinks>
    <vt:vector size="12" baseType="variant"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mailto:gesundheit@adh.de</vt:lpwstr>
      </vt:variant>
      <vt:variant>
        <vt:lpwstr/>
      </vt:variant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mailto:gesundheit@adh.de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Jung</dc:creator>
  <cp:keywords>Allgemeiner Deutscher Hochschulsportverband</cp:keywords>
  <cp:lastModifiedBy>Lisa Jung (adh)</cp:lastModifiedBy>
  <cp:revision>18</cp:revision>
  <cp:lastPrinted>2020-02-20T19:54:00Z</cp:lastPrinted>
  <dcterms:created xsi:type="dcterms:W3CDTF">2025-09-09T12:52:00Z</dcterms:created>
  <dcterms:modified xsi:type="dcterms:W3CDTF">2025-09-23T13:23:00Z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0x010100168866010EFB714A8A78B4E1069C0FB1</vt:lpwstr>
  </property>
  <property fmtid="{D5CDD505-2E9C-101B-9397-08002B2CF9AE}" pid="3" name="MediaServiceImageTags">
    <vt:lpwstr/>
  </property>
</Properties>
</file>